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837F" w14:textId="2B1746A4" w:rsidR="001D7E53" w:rsidRDefault="0064420B" w:rsidP="0069269A">
      <w:pPr>
        <w:ind w:left="1080"/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459C5333" wp14:editId="500FF0DB">
            <wp:simplePos x="0" y="0"/>
            <wp:positionH relativeFrom="margin">
              <wp:posOffset>5144770</wp:posOffset>
            </wp:positionH>
            <wp:positionV relativeFrom="paragraph">
              <wp:posOffset>-33020</wp:posOffset>
            </wp:positionV>
            <wp:extent cx="1174750" cy="1135380"/>
            <wp:effectExtent l="0" t="0" r="635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oisse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50584D" wp14:editId="437DC653">
                <wp:simplePos x="0" y="0"/>
                <wp:positionH relativeFrom="margin">
                  <wp:posOffset>157480</wp:posOffset>
                </wp:positionH>
                <wp:positionV relativeFrom="paragraph">
                  <wp:posOffset>-33020</wp:posOffset>
                </wp:positionV>
                <wp:extent cx="5132070" cy="1493520"/>
                <wp:effectExtent l="133350" t="171450" r="0" b="16383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1493520"/>
                        </a:xfrm>
                        <a:custGeom>
                          <a:avLst/>
                          <a:gdLst>
                            <a:gd name="connsiteX0" fmla="*/ 0 w 5132070"/>
                            <a:gd name="connsiteY0" fmla="*/ 0 h 1493520"/>
                            <a:gd name="connsiteX1" fmla="*/ 517871 w 5132070"/>
                            <a:gd name="connsiteY1" fmla="*/ 0 h 1493520"/>
                            <a:gd name="connsiteX2" fmla="*/ 1035744 w 5132070"/>
                            <a:gd name="connsiteY2" fmla="*/ 0 h 1493520"/>
                            <a:gd name="connsiteX3" fmla="*/ 1553617 w 5132070"/>
                            <a:gd name="connsiteY3" fmla="*/ 0 h 1493520"/>
                            <a:gd name="connsiteX4" fmla="*/ 2071488 w 5132070"/>
                            <a:gd name="connsiteY4" fmla="*/ 0 h 1493520"/>
                            <a:gd name="connsiteX5" fmla="*/ 2640682 w 5132070"/>
                            <a:gd name="connsiteY5" fmla="*/ 0 h 1493520"/>
                            <a:gd name="connsiteX6" fmla="*/ 3209875 w 5132070"/>
                            <a:gd name="connsiteY6" fmla="*/ 0 h 1493520"/>
                            <a:gd name="connsiteX7" fmla="*/ 3573785 w 5132070"/>
                            <a:gd name="connsiteY7" fmla="*/ 0 h 1493520"/>
                            <a:gd name="connsiteX8" fmla="*/ 3937696 w 5132070"/>
                            <a:gd name="connsiteY8" fmla="*/ 0 h 1493520"/>
                            <a:gd name="connsiteX9" fmla="*/ 4352927 w 5132070"/>
                            <a:gd name="connsiteY9" fmla="*/ 0 h 1493520"/>
                            <a:gd name="connsiteX10" fmla="*/ 5132069 w 5132070"/>
                            <a:gd name="connsiteY10" fmla="*/ 0 h 1493520"/>
                            <a:gd name="connsiteX11" fmla="*/ 5132069 w 5132070"/>
                            <a:gd name="connsiteY11" fmla="*/ 527710 h 1493520"/>
                            <a:gd name="connsiteX12" fmla="*/ 5132069 w 5132070"/>
                            <a:gd name="connsiteY12" fmla="*/ 980744 h 1493520"/>
                            <a:gd name="connsiteX13" fmla="*/ 5132069 w 5132070"/>
                            <a:gd name="connsiteY13" fmla="*/ 1493520 h 1493520"/>
                            <a:gd name="connsiteX14" fmla="*/ 4768158 w 5132070"/>
                            <a:gd name="connsiteY14" fmla="*/ 1493520 h 1493520"/>
                            <a:gd name="connsiteX15" fmla="*/ 4301607 w 5132070"/>
                            <a:gd name="connsiteY15" fmla="*/ 1493520 h 1493520"/>
                            <a:gd name="connsiteX16" fmla="*/ 3989017 w 5132070"/>
                            <a:gd name="connsiteY16" fmla="*/ 1493520 h 1493520"/>
                            <a:gd name="connsiteX17" fmla="*/ 3522465 w 5132070"/>
                            <a:gd name="connsiteY17" fmla="*/ 1493520 h 1493520"/>
                            <a:gd name="connsiteX18" fmla="*/ 2953272 w 5132070"/>
                            <a:gd name="connsiteY18" fmla="*/ 1493520 h 1493520"/>
                            <a:gd name="connsiteX19" fmla="*/ 2640682 w 5132070"/>
                            <a:gd name="connsiteY19" fmla="*/ 1493520 h 1493520"/>
                            <a:gd name="connsiteX20" fmla="*/ 2328092 w 5132070"/>
                            <a:gd name="connsiteY20" fmla="*/ 1493520 h 1493520"/>
                            <a:gd name="connsiteX21" fmla="*/ 1810219 w 5132070"/>
                            <a:gd name="connsiteY21" fmla="*/ 1493520 h 1493520"/>
                            <a:gd name="connsiteX22" fmla="*/ 1394988 w 5132070"/>
                            <a:gd name="connsiteY22" fmla="*/ 1493520 h 1493520"/>
                            <a:gd name="connsiteX23" fmla="*/ 928436 w 5132070"/>
                            <a:gd name="connsiteY23" fmla="*/ 1493520 h 1493520"/>
                            <a:gd name="connsiteX24" fmla="*/ 513205 w 5132070"/>
                            <a:gd name="connsiteY24" fmla="*/ 1493520 h 1493520"/>
                            <a:gd name="connsiteX25" fmla="*/ 0 w 5132070"/>
                            <a:gd name="connsiteY25" fmla="*/ 1493520 h 1493520"/>
                            <a:gd name="connsiteX26" fmla="*/ 0 w 5132070"/>
                            <a:gd name="connsiteY26" fmla="*/ 1010615 h 1493520"/>
                            <a:gd name="connsiteX27" fmla="*/ 0 w 5132070"/>
                            <a:gd name="connsiteY27" fmla="*/ 497839 h 1493520"/>
                            <a:gd name="connsiteX28" fmla="*/ 0 w 5132070"/>
                            <a:gd name="connsiteY28" fmla="*/ 0 h 1493520"/>
                            <a:gd name="connsiteX0" fmla="*/ 0 w 5132070"/>
                            <a:gd name="connsiteY0" fmla="*/ 0 h 1493520"/>
                            <a:gd name="connsiteX1" fmla="*/ 415230 w 5132070"/>
                            <a:gd name="connsiteY1" fmla="*/ 0 h 1493520"/>
                            <a:gd name="connsiteX2" fmla="*/ 984423 w 5132070"/>
                            <a:gd name="connsiteY2" fmla="*/ 0 h 1493520"/>
                            <a:gd name="connsiteX3" fmla="*/ 1553617 w 5132070"/>
                            <a:gd name="connsiteY3" fmla="*/ 0 h 1493520"/>
                            <a:gd name="connsiteX4" fmla="*/ 1917527 w 5132070"/>
                            <a:gd name="connsiteY4" fmla="*/ 0 h 1493520"/>
                            <a:gd name="connsiteX5" fmla="*/ 2384078 w 5132070"/>
                            <a:gd name="connsiteY5" fmla="*/ 0 h 1493520"/>
                            <a:gd name="connsiteX6" fmla="*/ 2747989 w 5132070"/>
                            <a:gd name="connsiteY6" fmla="*/ 0 h 1493520"/>
                            <a:gd name="connsiteX7" fmla="*/ 3214541 w 5132070"/>
                            <a:gd name="connsiteY7" fmla="*/ 0 h 1493520"/>
                            <a:gd name="connsiteX8" fmla="*/ 3629772 w 5132070"/>
                            <a:gd name="connsiteY8" fmla="*/ 0 h 1493520"/>
                            <a:gd name="connsiteX9" fmla="*/ 3942362 w 5132070"/>
                            <a:gd name="connsiteY9" fmla="*/ 0 h 1493520"/>
                            <a:gd name="connsiteX10" fmla="*/ 4254951 w 5132070"/>
                            <a:gd name="connsiteY10" fmla="*/ 0 h 1493520"/>
                            <a:gd name="connsiteX11" fmla="*/ 4567541 w 5132070"/>
                            <a:gd name="connsiteY11" fmla="*/ 0 h 1493520"/>
                            <a:gd name="connsiteX12" fmla="*/ 5132069 w 5132070"/>
                            <a:gd name="connsiteY12" fmla="*/ 0 h 1493520"/>
                            <a:gd name="connsiteX13" fmla="*/ 5132069 w 5132070"/>
                            <a:gd name="connsiteY13" fmla="*/ 482904 h 1493520"/>
                            <a:gd name="connsiteX14" fmla="*/ 5132069 w 5132070"/>
                            <a:gd name="connsiteY14" fmla="*/ 965809 h 1493520"/>
                            <a:gd name="connsiteX15" fmla="*/ 5132069 w 5132070"/>
                            <a:gd name="connsiteY15" fmla="*/ 1493520 h 1493520"/>
                            <a:gd name="connsiteX16" fmla="*/ 4716837 w 5132070"/>
                            <a:gd name="connsiteY16" fmla="*/ 1493520 h 1493520"/>
                            <a:gd name="connsiteX17" fmla="*/ 4198965 w 5132070"/>
                            <a:gd name="connsiteY17" fmla="*/ 1493520 h 1493520"/>
                            <a:gd name="connsiteX18" fmla="*/ 3835055 w 5132070"/>
                            <a:gd name="connsiteY18" fmla="*/ 1493520 h 1493520"/>
                            <a:gd name="connsiteX19" fmla="*/ 3471144 w 5132070"/>
                            <a:gd name="connsiteY19" fmla="*/ 1493520 h 1493520"/>
                            <a:gd name="connsiteX20" fmla="*/ 2953272 w 5132070"/>
                            <a:gd name="connsiteY20" fmla="*/ 1493520 h 1493520"/>
                            <a:gd name="connsiteX21" fmla="*/ 2640682 w 5132070"/>
                            <a:gd name="connsiteY21" fmla="*/ 1493520 h 1493520"/>
                            <a:gd name="connsiteX22" fmla="*/ 2071488 w 5132070"/>
                            <a:gd name="connsiteY22" fmla="*/ 1493520 h 1493520"/>
                            <a:gd name="connsiteX23" fmla="*/ 1707578 w 5132070"/>
                            <a:gd name="connsiteY23" fmla="*/ 1493520 h 1493520"/>
                            <a:gd name="connsiteX24" fmla="*/ 1343668 w 5132070"/>
                            <a:gd name="connsiteY24" fmla="*/ 1493520 h 1493520"/>
                            <a:gd name="connsiteX25" fmla="*/ 1031078 w 5132070"/>
                            <a:gd name="connsiteY25" fmla="*/ 1493520 h 1493520"/>
                            <a:gd name="connsiteX26" fmla="*/ 667168 w 5132070"/>
                            <a:gd name="connsiteY26" fmla="*/ 1493520 h 1493520"/>
                            <a:gd name="connsiteX27" fmla="*/ 0 w 5132070"/>
                            <a:gd name="connsiteY27" fmla="*/ 1493520 h 1493520"/>
                            <a:gd name="connsiteX28" fmla="*/ 0 w 5132070"/>
                            <a:gd name="connsiteY28" fmla="*/ 965809 h 1493520"/>
                            <a:gd name="connsiteX29" fmla="*/ 0 w 5132070"/>
                            <a:gd name="connsiteY29" fmla="*/ 438099 h 1493520"/>
                            <a:gd name="connsiteX30" fmla="*/ 0 w 5132070"/>
                            <a:gd name="connsiteY30" fmla="*/ 0 h 1493520"/>
                            <a:gd name="connsiteX0" fmla="*/ 0 w 5132070"/>
                            <a:gd name="connsiteY0" fmla="*/ 0 h 1493520"/>
                            <a:gd name="connsiteX1" fmla="*/ 517871 w 5132070"/>
                            <a:gd name="connsiteY1" fmla="*/ 0 h 1493520"/>
                            <a:gd name="connsiteX2" fmla="*/ 1035744 w 5132070"/>
                            <a:gd name="connsiteY2" fmla="*/ 0 h 1493520"/>
                            <a:gd name="connsiteX3" fmla="*/ 1553617 w 5132070"/>
                            <a:gd name="connsiteY3" fmla="*/ 0 h 1493520"/>
                            <a:gd name="connsiteX4" fmla="*/ 2071488 w 5132070"/>
                            <a:gd name="connsiteY4" fmla="*/ 0 h 1493520"/>
                            <a:gd name="connsiteX5" fmla="*/ 2640682 w 5132070"/>
                            <a:gd name="connsiteY5" fmla="*/ 0 h 1493520"/>
                            <a:gd name="connsiteX6" fmla="*/ 3209875 w 5132070"/>
                            <a:gd name="connsiteY6" fmla="*/ 0 h 1493520"/>
                            <a:gd name="connsiteX7" fmla="*/ 3573785 w 5132070"/>
                            <a:gd name="connsiteY7" fmla="*/ 0 h 1493520"/>
                            <a:gd name="connsiteX8" fmla="*/ 3937696 w 5132070"/>
                            <a:gd name="connsiteY8" fmla="*/ 0 h 1493520"/>
                            <a:gd name="connsiteX9" fmla="*/ 4352927 w 5132070"/>
                            <a:gd name="connsiteY9" fmla="*/ 0 h 1493520"/>
                            <a:gd name="connsiteX10" fmla="*/ 5132069 w 5132070"/>
                            <a:gd name="connsiteY10" fmla="*/ 0 h 1493520"/>
                            <a:gd name="connsiteX11" fmla="*/ 5132069 w 5132070"/>
                            <a:gd name="connsiteY11" fmla="*/ 527710 h 1493520"/>
                            <a:gd name="connsiteX12" fmla="*/ 5132069 w 5132070"/>
                            <a:gd name="connsiteY12" fmla="*/ 980744 h 1493520"/>
                            <a:gd name="connsiteX13" fmla="*/ 5132069 w 5132070"/>
                            <a:gd name="connsiteY13" fmla="*/ 1493520 h 1493520"/>
                            <a:gd name="connsiteX14" fmla="*/ 4768158 w 5132070"/>
                            <a:gd name="connsiteY14" fmla="*/ 1493520 h 1493520"/>
                            <a:gd name="connsiteX15" fmla="*/ 4301607 w 5132070"/>
                            <a:gd name="connsiteY15" fmla="*/ 1493520 h 1493520"/>
                            <a:gd name="connsiteX16" fmla="*/ 3989017 w 5132070"/>
                            <a:gd name="connsiteY16" fmla="*/ 1493520 h 1493520"/>
                            <a:gd name="connsiteX17" fmla="*/ 3522465 w 5132070"/>
                            <a:gd name="connsiteY17" fmla="*/ 1493520 h 1493520"/>
                            <a:gd name="connsiteX18" fmla="*/ 2953272 w 5132070"/>
                            <a:gd name="connsiteY18" fmla="*/ 1493520 h 1493520"/>
                            <a:gd name="connsiteX19" fmla="*/ 2640682 w 5132070"/>
                            <a:gd name="connsiteY19" fmla="*/ 1493520 h 1493520"/>
                            <a:gd name="connsiteX20" fmla="*/ 2328092 w 5132070"/>
                            <a:gd name="connsiteY20" fmla="*/ 1493520 h 1493520"/>
                            <a:gd name="connsiteX21" fmla="*/ 1810219 w 5132070"/>
                            <a:gd name="connsiteY21" fmla="*/ 1493520 h 1493520"/>
                            <a:gd name="connsiteX22" fmla="*/ 1394988 w 5132070"/>
                            <a:gd name="connsiteY22" fmla="*/ 1493520 h 1493520"/>
                            <a:gd name="connsiteX23" fmla="*/ 928436 w 5132070"/>
                            <a:gd name="connsiteY23" fmla="*/ 1493520 h 1493520"/>
                            <a:gd name="connsiteX24" fmla="*/ 513205 w 5132070"/>
                            <a:gd name="connsiteY24" fmla="*/ 1493520 h 1493520"/>
                            <a:gd name="connsiteX25" fmla="*/ 0 w 5132070"/>
                            <a:gd name="connsiteY25" fmla="*/ 1493520 h 1493520"/>
                            <a:gd name="connsiteX26" fmla="*/ 0 w 5132070"/>
                            <a:gd name="connsiteY26" fmla="*/ 1010615 h 1493520"/>
                            <a:gd name="connsiteX27" fmla="*/ 0 w 5132070"/>
                            <a:gd name="connsiteY27" fmla="*/ 497839 h 1493520"/>
                            <a:gd name="connsiteX28" fmla="*/ 0 w 5132070"/>
                            <a:gd name="connsiteY28" fmla="*/ 0 h 1493520"/>
                            <a:gd name="connsiteX0" fmla="*/ 0 w 5132070"/>
                            <a:gd name="connsiteY0" fmla="*/ 0 h 1493520"/>
                            <a:gd name="connsiteX1" fmla="*/ 517871 w 5132070"/>
                            <a:gd name="connsiteY1" fmla="*/ 0 h 1493520"/>
                            <a:gd name="connsiteX2" fmla="*/ 1035744 w 5132070"/>
                            <a:gd name="connsiteY2" fmla="*/ 0 h 1493520"/>
                            <a:gd name="connsiteX3" fmla="*/ 1553617 w 5132070"/>
                            <a:gd name="connsiteY3" fmla="*/ 0 h 1493520"/>
                            <a:gd name="connsiteX4" fmla="*/ 2071488 w 5132070"/>
                            <a:gd name="connsiteY4" fmla="*/ 0 h 1493520"/>
                            <a:gd name="connsiteX5" fmla="*/ 2640682 w 5132070"/>
                            <a:gd name="connsiteY5" fmla="*/ 0 h 1493520"/>
                            <a:gd name="connsiteX6" fmla="*/ 3209875 w 5132070"/>
                            <a:gd name="connsiteY6" fmla="*/ 0 h 1493520"/>
                            <a:gd name="connsiteX7" fmla="*/ 3573785 w 5132070"/>
                            <a:gd name="connsiteY7" fmla="*/ 0 h 1493520"/>
                            <a:gd name="connsiteX8" fmla="*/ 3937696 w 5132070"/>
                            <a:gd name="connsiteY8" fmla="*/ 0 h 1493520"/>
                            <a:gd name="connsiteX9" fmla="*/ 4352927 w 5132070"/>
                            <a:gd name="connsiteY9" fmla="*/ 0 h 1493520"/>
                            <a:gd name="connsiteX10" fmla="*/ 5132069 w 5132070"/>
                            <a:gd name="connsiteY10" fmla="*/ 0 h 1493520"/>
                            <a:gd name="connsiteX11" fmla="*/ 5132069 w 5132070"/>
                            <a:gd name="connsiteY11" fmla="*/ 527710 h 1493520"/>
                            <a:gd name="connsiteX12" fmla="*/ 5132069 w 5132070"/>
                            <a:gd name="connsiteY12" fmla="*/ 980744 h 1493520"/>
                            <a:gd name="connsiteX13" fmla="*/ 5132069 w 5132070"/>
                            <a:gd name="connsiteY13" fmla="*/ 1493520 h 1493520"/>
                            <a:gd name="connsiteX14" fmla="*/ 4768158 w 5132070"/>
                            <a:gd name="connsiteY14" fmla="*/ 1493520 h 1493520"/>
                            <a:gd name="connsiteX15" fmla="*/ 4301607 w 5132070"/>
                            <a:gd name="connsiteY15" fmla="*/ 1493520 h 1493520"/>
                            <a:gd name="connsiteX16" fmla="*/ 3989017 w 5132070"/>
                            <a:gd name="connsiteY16" fmla="*/ 1493520 h 1493520"/>
                            <a:gd name="connsiteX17" fmla="*/ 3522465 w 5132070"/>
                            <a:gd name="connsiteY17" fmla="*/ 1493520 h 1493520"/>
                            <a:gd name="connsiteX18" fmla="*/ 2953272 w 5132070"/>
                            <a:gd name="connsiteY18" fmla="*/ 1493520 h 1493520"/>
                            <a:gd name="connsiteX19" fmla="*/ 2640682 w 5132070"/>
                            <a:gd name="connsiteY19" fmla="*/ 1493520 h 1493520"/>
                            <a:gd name="connsiteX20" fmla="*/ 2328092 w 5132070"/>
                            <a:gd name="connsiteY20" fmla="*/ 1493520 h 1493520"/>
                            <a:gd name="connsiteX21" fmla="*/ 1810219 w 5132070"/>
                            <a:gd name="connsiteY21" fmla="*/ 1493520 h 1493520"/>
                            <a:gd name="connsiteX22" fmla="*/ 1394988 w 5132070"/>
                            <a:gd name="connsiteY22" fmla="*/ 1493520 h 1493520"/>
                            <a:gd name="connsiteX23" fmla="*/ 928436 w 5132070"/>
                            <a:gd name="connsiteY23" fmla="*/ 1493520 h 1493520"/>
                            <a:gd name="connsiteX24" fmla="*/ 513205 w 5132070"/>
                            <a:gd name="connsiteY24" fmla="*/ 1493520 h 1493520"/>
                            <a:gd name="connsiteX25" fmla="*/ 0 w 5132070"/>
                            <a:gd name="connsiteY25" fmla="*/ 1493520 h 1493520"/>
                            <a:gd name="connsiteX26" fmla="*/ 0 w 5132070"/>
                            <a:gd name="connsiteY26" fmla="*/ 1010615 h 1493520"/>
                            <a:gd name="connsiteX27" fmla="*/ 0 w 5132070"/>
                            <a:gd name="connsiteY27" fmla="*/ 497839 h 1493520"/>
                            <a:gd name="connsiteX28" fmla="*/ 0 w 5132070"/>
                            <a:gd name="connsiteY28" fmla="*/ 0 h 1493520"/>
                            <a:gd name="connsiteX0" fmla="*/ 0 w 5132070"/>
                            <a:gd name="connsiteY0" fmla="*/ 0 h 1493520"/>
                            <a:gd name="connsiteX1" fmla="*/ 517871 w 5132070"/>
                            <a:gd name="connsiteY1" fmla="*/ 0 h 1493520"/>
                            <a:gd name="connsiteX2" fmla="*/ 1035744 w 5132070"/>
                            <a:gd name="connsiteY2" fmla="*/ 0 h 1493520"/>
                            <a:gd name="connsiteX3" fmla="*/ 1553617 w 5132070"/>
                            <a:gd name="connsiteY3" fmla="*/ 0 h 1493520"/>
                            <a:gd name="connsiteX4" fmla="*/ 2071488 w 5132070"/>
                            <a:gd name="connsiteY4" fmla="*/ 0 h 1493520"/>
                            <a:gd name="connsiteX5" fmla="*/ 2640682 w 5132070"/>
                            <a:gd name="connsiteY5" fmla="*/ 0 h 1493520"/>
                            <a:gd name="connsiteX6" fmla="*/ 3209875 w 5132070"/>
                            <a:gd name="connsiteY6" fmla="*/ 0 h 1493520"/>
                            <a:gd name="connsiteX7" fmla="*/ 3573785 w 5132070"/>
                            <a:gd name="connsiteY7" fmla="*/ 0 h 1493520"/>
                            <a:gd name="connsiteX8" fmla="*/ 3937696 w 5132070"/>
                            <a:gd name="connsiteY8" fmla="*/ 0 h 1493520"/>
                            <a:gd name="connsiteX9" fmla="*/ 4352927 w 5132070"/>
                            <a:gd name="connsiteY9" fmla="*/ 0 h 1493520"/>
                            <a:gd name="connsiteX10" fmla="*/ 5132069 w 5132070"/>
                            <a:gd name="connsiteY10" fmla="*/ 0 h 1493520"/>
                            <a:gd name="connsiteX11" fmla="*/ 5132069 w 5132070"/>
                            <a:gd name="connsiteY11" fmla="*/ 527710 h 1493520"/>
                            <a:gd name="connsiteX12" fmla="*/ 5132069 w 5132070"/>
                            <a:gd name="connsiteY12" fmla="*/ 980744 h 1493520"/>
                            <a:gd name="connsiteX13" fmla="*/ 5132069 w 5132070"/>
                            <a:gd name="connsiteY13" fmla="*/ 1493520 h 1493520"/>
                            <a:gd name="connsiteX14" fmla="*/ 4768158 w 5132070"/>
                            <a:gd name="connsiteY14" fmla="*/ 1493520 h 1493520"/>
                            <a:gd name="connsiteX15" fmla="*/ 4301607 w 5132070"/>
                            <a:gd name="connsiteY15" fmla="*/ 1493520 h 1493520"/>
                            <a:gd name="connsiteX16" fmla="*/ 3989017 w 5132070"/>
                            <a:gd name="connsiteY16" fmla="*/ 1493520 h 1493520"/>
                            <a:gd name="connsiteX17" fmla="*/ 3522465 w 5132070"/>
                            <a:gd name="connsiteY17" fmla="*/ 1493520 h 1493520"/>
                            <a:gd name="connsiteX18" fmla="*/ 2953272 w 5132070"/>
                            <a:gd name="connsiteY18" fmla="*/ 1493520 h 1493520"/>
                            <a:gd name="connsiteX19" fmla="*/ 2640682 w 5132070"/>
                            <a:gd name="connsiteY19" fmla="*/ 1493520 h 1493520"/>
                            <a:gd name="connsiteX20" fmla="*/ 2328092 w 5132070"/>
                            <a:gd name="connsiteY20" fmla="*/ 1493520 h 1493520"/>
                            <a:gd name="connsiteX21" fmla="*/ 1810219 w 5132070"/>
                            <a:gd name="connsiteY21" fmla="*/ 1493520 h 1493520"/>
                            <a:gd name="connsiteX22" fmla="*/ 1394988 w 5132070"/>
                            <a:gd name="connsiteY22" fmla="*/ 1493520 h 1493520"/>
                            <a:gd name="connsiteX23" fmla="*/ 928436 w 5132070"/>
                            <a:gd name="connsiteY23" fmla="*/ 1493520 h 1493520"/>
                            <a:gd name="connsiteX24" fmla="*/ 513205 w 5132070"/>
                            <a:gd name="connsiteY24" fmla="*/ 1493520 h 1493520"/>
                            <a:gd name="connsiteX25" fmla="*/ 0 w 5132070"/>
                            <a:gd name="connsiteY25" fmla="*/ 1493520 h 1493520"/>
                            <a:gd name="connsiteX26" fmla="*/ 0 w 5132070"/>
                            <a:gd name="connsiteY26" fmla="*/ 1010615 h 1493520"/>
                            <a:gd name="connsiteX27" fmla="*/ 0 w 5132070"/>
                            <a:gd name="connsiteY27" fmla="*/ 497839 h 1493520"/>
                            <a:gd name="connsiteX28" fmla="*/ 0 w 5132070"/>
                            <a:gd name="connsiteY28" fmla="*/ 0 h 1493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132070" h="1493520" fill="none" extrusionOk="0">
                              <a:moveTo>
                                <a:pt x="0" y="0"/>
                              </a:moveTo>
                              <a:cubicBezTo>
                                <a:pt x="286849" y="96903"/>
                                <a:pt x="311322" y="-96714"/>
                                <a:pt x="517871" y="0"/>
                              </a:cubicBezTo>
                              <a:cubicBezTo>
                                <a:pt x="740075" y="-17578"/>
                                <a:pt x="924024" y="70428"/>
                                <a:pt x="1035744" y="0"/>
                              </a:cubicBezTo>
                              <a:cubicBezTo>
                                <a:pt x="1197459" y="31800"/>
                                <a:pt x="1472216" y="-43008"/>
                                <a:pt x="1553617" y="0"/>
                              </a:cubicBezTo>
                              <a:cubicBezTo>
                                <a:pt x="1645925" y="-102048"/>
                                <a:pt x="1797930" y="-27120"/>
                                <a:pt x="2071488" y="0"/>
                              </a:cubicBezTo>
                              <a:cubicBezTo>
                                <a:pt x="2238552" y="-83051"/>
                                <a:pt x="2548400" y="-14794"/>
                                <a:pt x="2640682" y="0"/>
                              </a:cubicBezTo>
                              <a:cubicBezTo>
                                <a:pt x="2865887" y="32308"/>
                                <a:pt x="2915865" y="-124399"/>
                                <a:pt x="3209875" y="0"/>
                              </a:cubicBezTo>
                              <a:cubicBezTo>
                                <a:pt x="3470272" y="-15875"/>
                                <a:pt x="3474304" y="-22907"/>
                                <a:pt x="3573785" y="0"/>
                              </a:cubicBezTo>
                              <a:cubicBezTo>
                                <a:pt x="3627598" y="-28779"/>
                                <a:pt x="3817265" y="-31543"/>
                                <a:pt x="3937696" y="0"/>
                              </a:cubicBezTo>
                              <a:cubicBezTo>
                                <a:pt x="4098926" y="12863"/>
                                <a:pt x="4119305" y="-90571"/>
                                <a:pt x="4352927" y="0"/>
                              </a:cubicBezTo>
                              <a:cubicBezTo>
                                <a:pt x="4662398" y="227626"/>
                                <a:pt x="4863333" y="-195176"/>
                                <a:pt x="5132069" y="0"/>
                              </a:cubicBezTo>
                              <a:cubicBezTo>
                                <a:pt x="5094095" y="175502"/>
                                <a:pt x="5082164" y="285450"/>
                                <a:pt x="5132069" y="527710"/>
                              </a:cubicBezTo>
                              <a:cubicBezTo>
                                <a:pt x="5171115" y="782506"/>
                                <a:pt x="5106519" y="806666"/>
                                <a:pt x="5132069" y="980744"/>
                              </a:cubicBezTo>
                              <a:cubicBezTo>
                                <a:pt x="5184134" y="1086567"/>
                                <a:pt x="5211772" y="1334482"/>
                                <a:pt x="5132069" y="1493520"/>
                              </a:cubicBezTo>
                              <a:cubicBezTo>
                                <a:pt x="5079073" y="1479387"/>
                                <a:pt x="4852493" y="1530100"/>
                                <a:pt x="4768158" y="1493520"/>
                              </a:cubicBezTo>
                              <a:cubicBezTo>
                                <a:pt x="4600749" y="1498951"/>
                                <a:pt x="4365201" y="1501703"/>
                                <a:pt x="4301607" y="1493520"/>
                              </a:cubicBezTo>
                              <a:cubicBezTo>
                                <a:pt x="4196853" y="1401279"/>
                                <a:pt x="4137681" y="1577859"/>
                                <a:pt x="3989017" y="1493520"/>
                              </a:cubicBezTo>
                              <a:cubicBezTo>
                                <a:pt x="3978265" y="1394181"/>
                                <a:pt x="3785334" y="1601648"/>
                                <a:pt x="3522465" y="1493520"/>
                              </a:cubicBezTo>
                              <a:cubicBezTo>
                                <a:pt x="3334460" y="1402763"/>
                                <a:pt x="3114160" y="1694888"/>
                                <a:pt x="2953272" y="1493520"/>
                              </a:cubicBezTo>
                              <a:cubicBezTo>
                                <a:pt x="2710614" y="1430674"/>
                                <a:pt x="2789076" y="1549607"/>
                                <a:pt x="2640682" y="1493520"/>
                              </a:cubicBezTo>
                              <a:cubicBezTo>
                                <a:pt x="2509869" y="1474424"/>
                                <a:pt x="2452982" y="1520154"/>
                                <a:pt x="2328092" y="1493520"/>
                              </a:cubicBezTo>
                              <a:cubicBezTo>
                                <a:pt x="2140973" y="1541960"/>
                                <a:pt x="2011937" y="1427020"/>
                                <a:pt x="1810219" y="1493520"/>
                              </a:cubicBezTo>
                              <a:cubicBezTo>
                                <a:pt x="1691175" y="1464548"/>
                                <a:pt x="1554637" y="1516361"/>
                                <a:pt x="1394988" y="1493520"/>
                              </a:cubicBezTo>
                              <a:cubicBezTo>
                                <a:pt x="1336403" y="1536133"/>
                                <a:pt x="1034801" y="1430648"/>
                                <a:pt x="928436" y="1493520"/>
                              </a:cubicBezTo>
                              <a:cubicBezTo>
                                <a:pt x="712854" y="1498692"/>
                                <a:pt x="646859" y="1568418"/>
                                <a:pt x="513205" y="1493520"/>
                              </a:cubicBezTo>
                              <a:cubicBezTo>
                                <a:pt x="511476" y="1574531"/>
                                <a:pt x="264776" y="1396732"/>
                                <a:pt x="0" y="1493520"/>
                              </a:cubicBezTo>
                              <a:cubicBezTo>
                                <a:pt x="-2028" y="1271084"/>
                                <a:pt x="-29990" y="1191596"/>
                                <a:pt x="0" y="1010615"/>
                              </a:cubicBezTo>
                              <a:cubicBezTo>
                                <a:pt x="-26631" y="789549"/>
                                <a:pt x="-16609" y="720913"/>
                                <a:pt x="0" y="497839"/>
                              </a:cubicBezTo>
                              <a:cubicBezTo>
                                <a:pt x="11211" y="276836"/>
                                <a:pt x="30531" y="245795"/>
                                <a:pt x="0" y="0"/>
                              </a:cubicBezTo>
                              <a:close/>
                            </a:path>
                            <a:path w="5132070" h="1493520" stroke="0" extrusionOk="0">
                              <a:moveTo>
                                <a:pt x="0" y="0"/>
                              </a:moveTo>
                              <a:cubicBezTo>
                                <a:pt x="196168" y="-28123"/>
                                <a:pt x="271408" y="42866"/>
                                <a:pt x="415230" y="0"/>
                              </a:cubicBezTo>
                              <a:cubicBezTo>
                                <a:pt x="527173" y="-46409"/>
                                <a:pt x="920863" y="-49434"/>
                                <a:pt x="984423" y="0"/>
                              </a:cubicBezTo>
                              <a:cubicBezTo>
                                <a:pt x="1022716" y="-56146"/>
                                <a:pt x="1303349" y="-38944"/>
                                <a:pt x="1553617" y="0"/>
                              </a:cubicBezTo>
                              <a:cubicBezTo>
                                <a:pt x="1677024" y="55643"/>
                                <a:pt x="1826159" y="-68378"/>
                                <a:pt x="1917527" y="0"/>
                              </a:cubicBezTo>
                              <a:cubicBezTo>
                                <a:pt x="1928217" y="85497"/>
                                <a:pt x="2273875" y="-98121"/>
                                <a:pt x="2384078" y="0"/>
                              </a:cubicBezTo>
                              <a:cubicBezTo>
                                <a:pt x="2510211" y="-42597"/>
                                <a:pt x="2630227" y="-37730"/>
                                <a:pt x="2747989" y="0"/>
                              </a:cubicBezTo>
                              <a:cubicBezTo>
                                <a:pt x="2906221" y="-49432"/>
                                <a:pt x="2966966" y="-14820"/>
                                <a:pt x="3214541" y="0"/>
                              </a:cubicBezTo>
                              <a:cubicBezTo>
                                <a:pt x="3351784" y="-39651"/>
                                <a:pt x="3513887" y="34314"/>
                                <a:pt x="3629772" y="0"/>
                              </a:cubicBezTo>
                              <a:cubicBezTo>
                                <a:pt x="3789148" y="-31556"/>
                                <a:pt x="3801855" y="-6431"/>
                                <a:pt x="3942362" y="0"/>
                              </a:cubicBezTo>
                              <a:cubicBezTo>
                                <a:pt x="4073089" y="-75058"/>
                                <a:pt x="4136682" y="2798"/>
                                <a:pt x="4254951" y="0"/>
                              </a:cubicBezTo>
                              <a:cubicBezTo>
                                <a:pt x="4313373" y="-73437"/>
                                <a:pt x="4452712" y="38768"/>
                                <a:pt x="4567541" y="0"/>
                              </a:cubicBezTo>
                              <a:cubicBezTo>
                                <a:pt x="4794485" y="81042"/>
                                <a:pt x="4942089" y="123401"/>
                                <a:pt x="5132069" y="0"/>
                              </a:cubicBezTo>
                              <a:cubicBezTo>
                                <a:pt x="5057933" y="190912"/>
                                <a:pt x="5066349" y="319348"/>
                                <a:pt x="5132069" y="482904"/>
                              </a:cubicBezTo>
                              <a:cubicBezTo>
                                <a:pt x="5167845" y="549243"/>
                                <a:pt x="5071675" y="791756"/>
                                <a:pt x="5132069" y="965809"/>
                              </a:cubicBezTo>
                              <a:cubicBezTo>
                                <a:pt x="5222959" y="1176884"/>
                                <a:pt x="5066079" y="1296480"/>
                                <a:pt x="5132069" y="1493520"/>
                              </a:cubicBezTo>
                              <a:cubicBezTo>
                                <a:pt x="5047494" y="1562186"/>
                                <a:pt x="4853114" y="1407915"/>
                                <a:pt x="4716837" y="1493520"/>
                              </a:cubicBezTo>
                              <a:cubicBezTo>
                                <a:pt x="4617353" y="1534362"/>
                                <a:pt x="4507503" y="1520400"/>
                                <a:pt x="4198965" y="1493520"/>
                              </a:cubicBezTo>
                              <a:cubicBezTo>
                                <a:pt x="3943948" y="1446958"/>
                                <a:pt x="3936494" y="1481578"/>
                                <a:pt x="3835055" y="1493520"/>
                              </a:cubicBezTo>
                              <a:cubicBezTo>
                                <a:pt x="3792182" y="1552377"/>
                                <a:pt x="3617285" y="1438243"/>
                                <a:pt x="3471144" y="1493520"/>
                              </a:cubicBezTo>
                              <a:cubicBezTo>
                                <a:pt x="3469647" y="1528523"/>
                                <a:pt x="3249709" y="1412207"/>
                                <a:pt x="2953272" y="1493520"/>
                              </a:cubicBezTo>
                              <a:cubicBezTo>
                                <a:pt x="2735132" y="1520286"/>
                                <a:pt x="2733770" y="1497979"/>
                                <a:pt x="2640682" y="1493520"/>
                              </a:cubicBezTo>
                              <a:cubicBezTo>
                                <a:pt x="2709207" y="1577690"/>
                                <a:pt x="2414794" y="1560561"/>
                                <a:pt x="2071488" y="1493520"/>
                              </a:cubicBezTo>
                              <a:cubicBezTo>
                                <a:pt x="1858815" y="1562899"/>
                                <a:pt x="1836009" y="1460009"/>
                                <a:pt x="1707578" y="1493520"/>
                              </a:cubicBezTo>
                              <a:cubicBezTo>
                                <a:pt x="1619541" y="1550628"/>
                                <a:pt x="1485866" y="1547986"/>
                                <a:pt x="1343668" y="1493520"/>
                              </a:cubicBezTo>
                              <a:cubicBezTo>
                                <a:pt x="1200935" y="1508106"/>
                                <a:pt x="1139275" y="1463467"/>
                                <a:pt x="1031078" y="1493520"/>
                              </a:cubicBezTo>
                              <a:cubicBezTo>
                                <a:pt x="876842" y="1495065"/>
                                <a:pt x="738303" y="1386538"/>
                                <a:pt x="667168" y="1493520"/>
                              </a:cubicBezTo>
                              <a:cubicBezTo>
                                <a:pt x="515294" y="1462532"/>
                                <a:pt x="178936" y="1511454"/>
                                <a:pt x="0" y="1493520"/>
                              </a:cubicBezTo>
                              <a:cubicBezTo>
                                <a:pt x="27223" y="1237636"/>
                                <a:pt x="-20578" y="1177850"/>
                                <a:pt x="0" y="965809"/>
                              </a:cubicBezTo>
                              <a:cubicBezTo>
                                <a:pt x="10431" y="715180"/>
                                <a:pt x="-11260" y="710762"/>
                                <a:pt x="0" y="438099"/>
                              </a:cubicBezTo>
                              <a:cubicBezTo>
                                <a:pt x="1285" y="170448"/>
                                <a:pt x="-8950" y="160966"/>
                                <a:pt x="0" y="0"/>
                              </a:cubicBezTo>
                              <a:close/>
                            </a:path>
                            <a:path w="5132070" h="1493520" fill="none" stroke="0" extrusionOk="0">
                              <a:moveTo>
                                <a:pt x="0" y="0"/>
                              </a:moveTo>
                              <a:cubicBezTo>
                                <a:pt x="227143" y="50752"/>
                                <a:pt x="289295" y="2408"/>
                                <a:pt x="517871" y="0"/>
                              </a:cubicBezTo>
                              <a:cubicBezTo>
                                <a:pt x="764200" y="100325"/>
                                <a:pt x="926414" y="73040"/>
                                <a:pt x="1035744" y="0"/>
                              </a:cubicBezTo>
                              <a:cubicBezTo>
                                <a:pt x="1146941" y="-153340"/>
                                <a:pt x="1390607" y="123148"/>
                                <a:pt x="1553617" y="0"/>
                              </a:cubicBezTo>
                              <a:cubicBezTo>
                                <a:pt x="1660473" y="-99346"/>
                                <a:pt x="1876677" y="9921"/>
                                <a:pt x="2071488" y="0"/>
                              </a:cubicBezTo>
                              <a:cubicBezTo>
                                <a:pt x="2221723" y="-40594"/>
                                <a:pt x="2462244" y="-48371"/>
                                <a:pt x="2640682" y="0"/>
                              </a:cubicBezTo>
                              <a:cubicBezTo>
                                <a:pt x="2700283" y="-58520"/>
                                <a:pt x="2846645" y="3593"/>
                                <a:pt x="3209875" y="0"/>
                              </a:cubicBezTo>
                              <a:cubicBezTo>
                                <a:pt x="3473888" y="-15542"/>
                                <a:pt x="3479162" y="-26601"/>
                                <a:pt x="3573785" y="0"/>
                              </a:cubicBezTo>
                              <a:cubicBezTo>
                                <a:pt x="3691745" y="-3616"/>
                                <a:pt x="3804163" y="-9013"/>
                                <a:pt x="3937696" y="0"/>
                              </a:cubicBezTo>
                              <a:cubicBezTo>
                                <a:pt x="4061385" y="-55842"/>
                                <a:pt x="4105434" y="-31731"/>
                                <a:pt x="4352927" y="0"/>
                              </a:cubicBezTo>
                              <a:cubicBezTo>
                                <a:pt x="4526970" y="-10764"/>
                                <a:pt x="4846390" y="-66713"/>
                                <a:pt x="5132069" y="0"/>
                              </a:cubicBezTo>
                              <a:cubicBezTo>
                                <a:pt x="5083874" y="134819"/>
                                <a:pt x="5100452" y="417195"/>
                                <a:pt x="5132069" y="527710"/>
                              </a:cubicBezTo>
                              <a:cubicBezTo>
                                <a:pt x="5131916" y="697102"/>
                                <a:pt x="5058069" y="823050"/>
                                <a:pt x="5132069" y="980744"/>
                              </a:cubicBezTo>
                              <a:cubicBezTo>
                                <a:pt x="5127394" y="1052805"/>
                                <a:pt x="5116368" y="1387613"/>
                                <a:pt x="5132069" y="1493520"/>
                              </a:cubicBezTo>
                              <a:cubicBezTo>
                                <a:pt x="5010988" y="1432634"/>
                                <a:pt x="4909504" y="1477871"/>
                                <a:pt x="4768158" y="1493520"/>
                              </a:cubicBezTo>
                              <a:cubicBezTo>
                                <a:pt x="4683977" y="1412851"/>
                                <a:pt x="4414866" y="1552868"/>
                                <a:pt x="4301607" y="1493520"/>
                              </a:cubicBezTo>
                              <a:cubicBezTo>
                                <a:pt x="4236196" y="1505936"/>
                                <a:pt x="4087579" y="1515129"/>
                                <a:pt x="3989017" y="1493520"/>
                              </a:cubicBezTo>
                              <a:cubicBezTo>
                                <a:pt x="3962870" y="1412367"/>
                                <a:pt x="3753750" y="1465378"/>
                                <a:pt x="3522465" y="1493520"/>
                              </a:cubicBezTo>
                              <a:cubicBezTo>
                                <a:pt x="3490732" y="1546980"/>
                                <a:pt x="3092044" y="1589273"/>
                                <a:pt x="2953272" y="1493520"/>
                              </a:cubicBezTo>
                              <a:cubicBezTo>
                                <a:pt x="2736239" y="1460128"/>
                                <a:pt x="2797415" y="1480935"/>
                                <a:pt x="2640682" y="1493520"/>
                              </a:cubicBezTo>
                              <a:cubicBezTo>
                                <a:pt x="2478165" y="1481946"/>
                                <a:pt x="2456462" y="1508330"/>
                                <a:pt x="2328092" y="1493520"/>
                              </a:cubicBezTo>
                              <a:cubicBezTo>
                                <a:pt x="2174748" y="1423665"/>
                                <a:pt x="2040309" y="1459310"/>
                                <a:pt x="1810219" y="1493520"/>
                              </a:cubicBezTo>
                              <a:cubicBezTo>
                                <a:pt x="1626659" y="1514873"/>
                                <a:pt x="1544261" y="1545367"/>
                                <a:pt x="1394988" y="1493520"/>
                              </a:cubicBezTo>
                              <a:cubicBezTo>
                                <a:pt x="1322709" y="1616468"/>
                                <a:pt x="1065829" y="1465107"/>
                                <a:pt x="928436" y="1493520"/>
                              </a:cubicBezTo>
                              <a:cubicBezTo>
                                <a:pt x="716627" y="1550278"/>
                                <a:pt x="585811" y="1477652"/>
                                <a:pt x="513205" y="1493520"/>
                              </a:cubicBezTo>
                              <a:cubicBezTo>
                                <a:pt x="340860" y="1465895"/>
                                <a:pt x="237594" y="1365713"/>
                                <a:pt x="0" y="1493520"/>
                              </a:cubicBezTo>
                              <a:cubicBezTo>
                                <a:pt x="-3092" y="1270825"/>
                                <a:pt x="41424" y="1157790"/>
                                <a:pt x="0" y="1010615"/>
                              </a:cubicBezTo>
                              <a:cubicBezTo>
                                <a:pt x="2808" y="801600"/>
                                <a:pt x="32517" y="746486"/>
                                <a:pt x="0" y="497839"/>
                              </a:cubicBezTo>
                              <a:cubicBezTo>
                                <a:pt x="2270" y="264262"/>
                                <a:pt x="19010" y="221644"/>
                                <a:pt x="0" y="0"/>
                              </a:cubicBezTo>
                              <a:close/>
                            </a:path>
                            <a:path w="5132070" h="1493520" fill="none" stroke="0" extrusionOk="0">
                              <a:moveTo>
                                <a:pt x="0" y="0"/>
                              </a:moveTo>
                              <a:cubicBezTo>
                                <a:pt x="209554" y="101786"/>
                                <a:pt x="342767" y="-67622"/>
                                <a:pt x="517871" y="0"/>
                              </a:cubicBezTo>
                              <a:cubicBezTo>
                                <a:pt x="762376" y="44430"/>
                                <a:pt x="909790" y="36380"/>
                                <a:pt x="1035744" y="0"/>
                              </a:cubicBezTo>
                              <a:cubicBezTo>
                                <a:pt x="1201282" y="-31176"/>
                                <a:pt x="1437037" y="1691"/>
                                <a:pt x="1553617" y="0"/>
                              </a:cubicBezTo>
                              <a:cubicBezTo>
                                <a:pt x="1657729" y="-78799"/>
                                <a:pt x="1922945" y="37488"/>
                                <a:pt x="2071488" y="0"/>
                              </a:cubicBezTo>
                              <a:cubicBezTo>
                                <a:pt x="2257458" y="-43120"/>
                                <a:pt x="2531206" y="-32414"/>
                                <a:pt x="2640682" y="0"/>
                              </a:cubicBezTo>
                              <a:cubicBezTo>
                                <a:pt x="2797528" y="33545"/>
                                <a:pt x="2900123" y="-43858"/>
                                <a:pt x="3209875" y="0"/>
                              </a:cubicBezTo>
                              <a:cubicBezTo>
                                <a:pt x="3473976" y="-14453"/>
                                <a:pt x="3478473" y="-24119"/>
                                <a:pt x="3573785" y="0"/>
                              </a:cubicBezTo>
                              <a:cubicBezTo>
                                <a:pt x="3620987" y="1910"/>
                                <a:pt x="3883197" y="25601"/>
                                <a:pt x="3937696" y="0"/>
                              </a:cubicBezTo>
                              <a:cubicBezTo>
                                <a:pt x="4044342" y="-17917"/>
                                <a:pt x="4140779" y="-127"/>
                                <a:pt x="4352927" y="0"/>
                              </a:cubicBezTo>
                              <a:cubicBezTo>
                                <a:pt x="4523873" y="69125"/>
                                <a:pt x="4845176" y="26391"/>
                                <a:pt x="5132069" y="0"/>
                              </a:cubicBezTo>
                              <a:cubicBezTo>
                                <a:pt x="5086281" y="206405"/>
                                <a:pt x="5058404" y="327327"/>
                                <a:pt x="5132069" y="527710"/>
                              </a:cubicBezTo>
                              <a:cubicBezTo>
                                <a:pt x="5188468" y="715911"/>
                                <a:pt x="5136280" y="844357"/>
                                <a:pt x="5132069" y="980744"/>
                              </a:cubicBezTo>
                              <a:cubicBezTo>
                                <a:pt x="5169447" y="1092199"/>
                                <a:pt x="5143217" y="1415252"/>
                                <a:pt x="5132069" y="1493520"/>
                              </a:cubicBezTo>
                              <a:cubicBezTo>
                                <a:pt x="5061390" y="1489312"/>
                                <a:pt x="4867284" y="1549076"/>
                                <a:pt x="4768158" y="1493520"/>
                              </a:cubicBezTo>
                              <a:cubicBezTo>
                                <a:pt x="4618890" y="1486518"/>
                                <a:pt x="4428431" y="1512048"/>
                                <a:pt x="4301607" y="1493520"/>
                              </a:cubicBezTo>
                              <a:cubicBezTo>
                                <a:pt x="4198520" y="1504861"/>
                                <a:pt x="4089638" y="1507888"/>
                                <a:pt x="3989017" y="1493520"/>
                              </a:cubicBezTo>
                              <a:cubicBezTo>
                                <a:pt x="3943636" y="1494203"/>
                                <a:pt x="3706750" y="1461124"/>
                                <a:pt x="3522465" y="1493520"/>
                              </a:cubicBezTo>
                              <a:cubicBezTo>
                                <a:pt x="3389929" y="1559741"/>
                                <a:pt x="3152115" y="1560911"/>
                                <a:pt x="2953272" y="1493520"/>
                              </a:cubicBezTo>
                              <a:cubicBezTo>
                                <a:pt x="2735278" y="1492015"/>
                                <a:pt x="2791049" y="1473546"/>
                                <a:pt x="2640682" y="1493520"/>
                              </a:cubicBezTo>
                              <a:cubicBezTo>
                                <a:pt x="2486454" y="1482115"/>
                                <a:pt x="2470271" y="1501684"/>
                                <a:pt x="2328092" y="1493520"/>
                              </a:cubicBezTo>
                              <a:cubicBezTo>
                                <a:pt x="2179145" y="1469264"/>
                                <a:pt x="1939293" y="1397709"/>
                                <a:pt x="1810219" y="1493520"/>
                              </a:cubicBezTo>
                              <a:cubicBezTo>
                                <a:pt x="1682140" y="1480816"/>
                                <a:pt x="1488127" y="1486811"/>
                                <a:pt x="1394988" y="1493520"/>
                              </a:cubicBezTo>
                              <a:cubicBezTo>
                                <a:pt x="1363934" y="1520639"/>
                                <a:pt x="1137880" y="1433240"/>
                                <a:pt x="928436" y="1493520"/>
                              </a:cubicBezTo>
                              <a:cubicBezTo>
                                <a:pt x="691170" y="1475988"/>
                                <a:pt x="635087" y="1535140"/>
                                <a:pt x="513205" y="1493520"/>
                              </a:cubicBezTo>
                              <a:cubicBezTo>
                                <a:pt x="419321" y="1432055"/>
                                <a:pt x="117207" y="1443854"/>
                                <a:pt x="0" y="1493520"/>
                              </a:cubicBezTo>
                              <a:cubicBezTo>
                                <a:pt x="4973" y="1365538"/>
                                <a:pt x="-27578" y="1170417"/>
                                <a:pt x="0" y="1010615"/>
                              </a:cubicBezTo>
                              <a:cubicBezTo>
                                <a:pt x="-27706" y="831629"/>
                                <a:pt x="-27698" y="724612"/>
                                <a:pt x="0" y="497839"/>
                              </a:cubicBezTo>
                              <a:cubicBezTo>
                                <a:pt x="6902" y="267139"/>
                                <a:pt x="2699" y="230746"/>
                                <a:pt x="0" y="0"/>
                              </a:cubicBezTo>
                              <a:close/>
                            </a:path>
                            <a:path w="5132070" h="1493520" fill="none" stroke="0" extrusionOk="0">
                              <a:moveTo>
                                <a:pt x="0" y="0"/>
                              </a:moveTo>
                              <a:cubicBezTo>
                                <a:pt x="220578" y="73711"/>
                                <a:pt x="287129" y="-73745"/>
                                <a:pt x="517871" y="0"/>
                              </a:cubicBezTo>
                              <a:cubicBezTo>
                                <a:pt x="737462" y="25924"/>
                                <a:pt x="934160" y="45565"/>
                                <a:pt x="1035744" y="0"/>
                              </a:cubicBezTo>
                              <a:cubicBezTo>
                                <a:pt x="1187028" y="733"/>
                                <a:pt x="1428779" y="-15265"/>
                                <a:pt x="1553617" y="0"/>
                              </a:cubicBezTo>
                              <a:cubicBezTo>
                                <a:pt x="1626591" y="-112425"/>
                                <a:pt x="1896632" y="-12131"/>
                                <a:pt x="2071488" y="0"/>
                              </a:cubicBezTo>
                              <a:cubicBezTo>
                                <a:pt x="2240825" y="-66780"/>
                                <a:pt x="2535039" y="320"/>
                                <a:pt x="2640682" y="0"/>
                              </a:cubicBezTo>
                              <a:cubicBezTo>
                                <a:pt x="2818512" y="4031"/>
                                <a:pt x="2915601" y="-71656"/>
                                <a:pt x="3209875" y="0"/>
                              </a:cubicBezTo>
                              <a:cubicBezTo>
                                <a:pt x="3471143" y="-16837"/>
                                <a:pt x="3475407" y="-22763"/>
                                <a:pt x="3573785" y="0"/>
                              </a:cubicBezTo>
                              <a:cubicBezTo>
                                <a:pt x="3623856" y="-21808"/>
                                <a:pt x="3841130" y="3236"/>
                                <a:pt x="3937696" y="0"/>
                              </a:cubicBezTo>
                              <a:cubicBezTo>
                                <a:pt x="4075810" y="-9438"/>
                                <a:pt x="4124932" y="-29813"/>
                                <a:pt x="4352927" y="0"/>
                              </a:cubicBezTo>
                              <a:cubicBezTo>
                                <a:pt x="4616051" y="76493"/>
                                <a:pt x="4861502" y="-31525"/>
                                <a:pt x="5132069" y="0"/>
                              </a:cubicBezTo>
                              <a:cubicBezTo>
                                <a:pt x="5119609" y="195723"/>
                                <a:pt x="5073069" y="291199"/>
                                <a:pt x="5132069" y="527710"/>
                              </a:cubicBezTo>
                              <a:cubicBezTo>
                                <a:pt x="5153772" y="736767"/>
                                <a:pt x="5104995" y="849499"/>
                                <a:pt x="5132069" y="980744"/>
                              </a:cubicBezTo>
                              <a:cubicBezTo>
                                <a:pt x="5177842" y="1066131"/>
                                <a:pt x="5160803" y="1376663"/>
                                <a:pt x="5132069" y="1493520"/>
                              </a:cubicBezTo>
                              <a:cubicBezTo>
                                <a:pt x="5073025" y="1472033"/>
                                <a:pt x="4877072" y="1543582"/>
                                <a:pt x="4768158" y="1493520"/>
                              </a:cubicBezTo>
                              <a:cubicBezTo>
                                <a:pt x="4631681" y="1496804"/>
                                <a:pt x="4387645" y="1506994"/>
                                <a:pt x="4301607" y="1493520"/>
                              </a:cubicBezTo>
                              <a:cubicBezTo>
                                <a:pt x="4213079" y="1491769"/>
                                <a:pt x="4100701" y="1521730"/>
                                <a:pt x="3989017" y="1493520"/>
                              </a:cubicBezTo>
                              <a:cubicBezTo>
                                <a:pt x="3950547" y="1439922"/>
                                <a:pt x="3761901" y="1522604"/>
                                <a:pt x="3522465" y="1493520"/>
                              </a:cubicBezTo>
                              <a:cubicBezTo>
                                <a:pt x="3416455" y="1453354"/>
                                <a:pt x="3149260" y="1682199"/>
                                <a:pt x="2953272" y="1493520"/>
                              </a:cubicBezTo>
                              <a:cubicBezTo>
                                <a:pt x="2727535" y="1471030"/>
                                <a:pt x="2770476" y="1514382"/>
                                <a:pt x="2640682" y="1493520"/>
                              </a:cubicBezTo>
                              <a:cubicBezTo>
                                <a:pt x="2497557" y="1472746"/>
                                <a:pt x="2458109" y="1515871"/>
                                <a:pt x="2328092" y="1493520"/>
                              </a:cubicBezTo>
                              <a:cubicBezTo>
                                <a:pt x="2189818" y="1479500"/>
                                <a:pt x="1984352" y="1434962"/>
                                <a:pt x="1810219" y="1493520"/>
                              </a:cubicBezTo>
                              <a:cubicBezTo>
                                <a:pt x="1634257" y="1459380"/>
                                <a:pt x="1524610" y="1493877"/>
                                <a:pt x="1394988" y="1493520"/>
                              </a:cubicBezTo>
                              <a:cubicBezTo>
                                <a:pt x="1310996" y="1523085"/>
                                <a:pt x="1067818" y="1475190"/>
                                <a:pt x="928436" y="1493520"/>
                              </a:cubicBezTo>
                              <a:cubicBezTo>
                                <a:pt x="726512" y="1482261"/>
                                <a:pt x="625264" y="1554163"/>
                                <a:pt x="513205" y="1493520"/>
                              </a:cubicBezTo>
                              <a:cubicBezTo>
                                <a:pt x="426678" y="1459404"/>
                                <a:pt x="229188" y="1472667"/>
                                <a:pt x="0" y="1493520"/>
                              </a:cubicBezTo>
                              <a:cubicBezTo>
                                <a:pt x="25387" y="1300976"/>
                                <a:pt x="22887" y="1176108"/>
                                <a:pt x="0" y="1010615"/>
                              </a:cubicBezTo>
                              <a:cubicBezTo>
                                <a:pt x="-11258" y="796241"/>
                                <a:pt x="-358" y="731941"/>
                                <a:pt x="0" y="497839"/>
                              </a:cubicBezTo>
                              <a:cubicBezTo>
                                <a:pt x="5747" y="264306"/>
                                <a:pt x="17400" y="240130"/>
                                <a:pt x="0" y="0"/>
                              </a:cubicBezTo>
                              <a:close/>
                            </a:path>
                            <a:path w="5132070" h="1493520" fill="none" stroke="0" extrusionOk="0">
                              <a:moveTo>
                                <a:pt x="0" y="0"/>
                              </a:moveTo>
                              <a:cubicBezTo>
                                <a:pt x="254564" y="76011"/>
                                <a:pt x="302089" y="-92417"/>
                                <a:pt x="517871" y="0"/>
                              </a:cubicBezTo>
                              <a:cubicBezTo>
                                <a:pt x="756419" y="-7722"/>
                                <a:pt x="947716" y="53391"/>
                                <a:pt x="1035744" y="0"/>
                              </a:cubicBezTo>
                              <a:cubicBezTo>
                                <a:pt x="1187879" y="8283"/>
                                <a:pt x="1434790" y="-42568"/>
                                <a:pt x="1553617" y="0"/>
                              </a:cubicBezTo>
                              <a:cubicBezTo>
                                <a:pt x="1612457" y="-111921"/>
                                <a:pt x="1822408" y="-36306"/>
                                <a:pt x="2071488" y="0"/>
                              </a:cubicBezTo>
                              <a:cubicBezTo>
                                <a:pt x="2238168" y="-73504"/>
                                <a:pt x="2548115" y="-9308"/>
                                <a:pt x="2640682" y="0"/>
                              </a:cubicBezTo>
                              <a:cubicBezTo>
                                <a:pt x="2848929" y="8278"/>
                                <a:pt x="2912426" y="-77210"/>
                                <a:pt x="3209875" y="0"/>
                              </a:cubicBezTo>
                              <a:cubicBezTo>
                                <a:pt x="3471044" y="-15317"/>
                                <a:pt x="3475255" y="-23671"/>
                                <a:pt x="3573785" y="0"/>
                              </a:cubicBezTo>
                              <a:cubicBezTo>
                                <a:pt x="3637024" y="-20233"/>
                                <a:pt x="3846261" y="-12035"/>
                                <a:pt x="3937696" y="0"/>
                              </a:cubicBezTo>
                              <a:cubicBezTo>
                                <a:pt x="4095100" y="1467"/>
                                <a:pt x="4127910" y="-56771"/>
                                <a:pt x="4352927" y="0"/>
                              </a:cubicBezTo>
                              <a:cubicBezTo>
                                <a:pt x="4648556" y="179169"/>
                                <a:pt x="4867876" y="-84769"/>
                                <a:pt x="5132069" y="0"/>
                              </a:cubicBezTo>
                              <a:cubicBezTo>
                                <a:pt x="5101136" y="180902"/>
                                <a:pt x="5090116" y="299302"/>
                                <a:pt x="5132069" y="527710"/>
                              </a:cubicBezTo>
                              <a:cubicBezTo>
                                <a:pt x="5165489" y="766901"/>
                                <a:pt x="5101982" y="819135"/>
                                <a:pt x="5132069" y="980744"/>
                              </a:cubicBezTo>
                              <a:cubicBezTo>
                                <a:pt x="5183193" y="1067986"/>
                                <a:pt x="5209853" y="1360643"/>
                                <a:pt x="5132069" y="1493520"/>
                              </a:cubicBezTo>
                              <a:cubicBezTo>
                                <a:pt x="5081701" y="1478465"/>
                                <a:pt x="4861689" y="1523908"/>
                                <a:pt x="4768158" y="1493520"/>
                              </a:cubicBezTo>
                              <a:cubicBezTo>
                                <a:pt x="4624025" y="1496931"/>
                                <a:pt x="4376199" y="1499238"/>
                                <a:pt x="4301607" y="1493520"/>
                              </a:cubicBezTo>
                              <a:cubicBezTo>
                                <a:pt x="4210051" y="1459888"/>
                                <a:pt x="4118061" y="1560619"/>
                                <a:pt x="3989017" y="1493520"/>
                              </a:cubicBezTo>
                              <a:cubicBezTo>
                                <a:pt x="3985035" y="1404108"/>
                                <a:pt x="3789488" y="1550637"/>
                                <a:pt x="3522465" y="1493520"/>
                              </a:cubicBezTo>
                              <a:cubicBezTo>
                                <a:pt x="3377989" y="1417118"/>
                                <a:pt x="3144232" y="1721309"/>
                                <a:pt x="2953272" y="1493520"/>
                              </a:cubicBezTo>
                              <a:cubicBezTo>
                                <a:pt x="2705152" y="1465577"/>
                                <a:pt x="2782756" y="1542308"/>
                                <a:pt x="2640682" y="1493520"/>
                              </a:cubicBezTo>
                              <a:cubicBezTo>
                                <a:pt x="2503797" y="1477861"/>
                                <a:pt x="2454748" y="1515242"/>
                                <a:pt x="2328092" y="1493520"/>
                              </a:cubicBezTo>
                              <a:cubicBezTo>
                                <a:pt x="2131353" y="1528125"/>
                                <a:pt x="2002737" y="1434264"/>
                                <a:pt x="1810219" y="1493520"/>
                              </a:cubicBezTo>
                              <a:cubicBezTo>
                                <a:pt x="1656869" y="1478097"/>
                                <a:pt x="1548026" y="1509334"/>
                                <a:pt x="1394988" y="1493520"/>
                              </a:cubicBezTo>
                              <a:cubicBezTo>
                                <a:pt x="1342589" y="1539068"/>
                                <a:pt x="1064788" y="1462627"/>
                                <a:pt x="928436" y="1493520"/>
                              </a:cubicBezTo>
                              <a:cubicBezTo>
                                <a:pt x="719839" y="1495820"/>
                                <a:pt x="643385" y="1555301"/>
                                <a:pt x="513205" y="1493520"/>
                              </a:cubicBezTo>
                              <a:cubicBezTo>
                                <a:pt x="473367" y="1531688"/>
                                <a:pt x="229298" y="1435561"/>
                                <a:pt x="0" y="1493520"/>
                              </a:cubicBezTo>
                              <a:cubicBezTo>
                                <a:pt x="7036" y="1297303"/>
                                <a:pt x="-18388" y="1187245"/>
                                <a:pt x="0" y="1010615"/>
                              </a:cubicBezTo>
                              <a:cubicBezTo>
                                <a:pt x="-22290" y="797392"/>
                                <a:pt x="-5187" y="728147"/>
                                <a:pt x="0" y="497839"/>
                              </a:cubicBezTo>
                              <a:cubicBezTo>
                                <a:pt x="5771" y="272574"/>
                                <a:pt x="23839" y="2434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EDDBD"/>
                        </a:solidFill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395629089">
                                <a:custGeom>
                                  <a:avLst/>
                                  <a:gdLst>
                                    <a:gd name="connsiteX0" fmla="*/ 0 w 7186295"/>
                                    <a:gd name="connsiteY0" fmla="*/ 0 h 1668145"/>
                                    <a:gd name="connsiteX1" fmla="*/ 725161 w 7186295"/>
                                    <a:gd name="connsiteY1" fmla="*/ 0 h 1668145"/>
                                    <a:gd name="connsiteX2" fmla="*/ 1450324 w 7186295"/>
                                    <a:gd name="connsiteY2" fmla="*/ 0 h 1668145"/>
                                    <a:gd name="connsiteX3" fmla="*/ 2175487 w 7186295"/>
                                    <a:gd name="connsiteY3" fmla="*/ 0 h 1668145"/>
                                    <a:gd name="connsiteX4" fmla="*/ 2900648 w 7186295"/>
                                    <a:gd name="connsiteY4" fmla="*/ 0 h 1668145"/>
                                    <a:gd name="connsiteX5" fmla="*/ 3697674 w 7186295"/>
                                    <a:gd name="connsiteY5" fmla="*/ 0 h 1668145"/>
                                    <a:gd name="connsiteX6" fmla="*/ 4494699 w 7186295"/>
                                    <a:gd name="connsiteY6" fmla="*/ 0 h 1668145"/>
                                    <a:gd name="connsiteX7" fmla="*/ 5004273 w 7186295"/>
                                    <a:gd name="connsiteY7" fmla="*/ 0 h 1668145"/>
                                    <a:gd name="connsiteX8" fmla="*/ 5513847 w 7186295"/>
                                    <a:gd name="connsiteY8" fmla="*/ 0 h 1668145"/>
                                    <a:gd name="connsiteX9" fmla="*/ 6095284 w 7186295"/>
                                    <a:gd name="connsiteY9" fmla="*/ 0 h 1668145"/>
                                    <a:gd name="connsiteX10" fmla="*/ 7186294 w 7186295"/>
                                    <a:gd name="connsiteY10" fmla="*/ 0 h 1668145"/>
                                    <a:gd name="connsiteX11" fmla="*/ 7186294 w 7186295"/>
                                    <a:gd name="connsiteY11" fmla="*/ 589411 h 1668145"/>
                                    <a:gd name="connsiteX12" fmla="*/ 7186294 w 7186295"/>
                                    <a:gd name="connsiteY12" fmla="*/ 1095415 h 1668145"/>
                                    <a:gd name="connsiteX13" fmla="*/ 7186294 w 7186295"/>
                                    <a:gd name="connsiteY13" fmla="*/ 1668145 h 1668145"/>
                                    <a:gd name="connsiteX14" fmla="*/ 6676720 w 7186295"/>
                                    <a:gd name="connsiteY14" fmla="*/ 1668145 h 1668145"/>
                                    <a:gd name="connsiteX15" fmla="*/ 6023421 w 7186295"/>
                                    <a:gd name="connsiteY15" fmla="*/ 1668145 h 1668145"/>
                                    <a:gd name="connsiteX16" fmla="*/ 5585710 w 7186295"/>
                                    <a:gd name="connsiteY16" fmla="*/ 1668145 h 1668145"/>
                                    <a:gd name="connsiteX17" fmla="*/ 4932410 w 7186295"/>
                                    <a:gd name="connsiteY17" fmla="*/ 1668145 h 1668145"/>
                                    <a:gd name="connsiteX18" fmla="*/ 4135385 w 7186295"/>
                                    <a:gd name="connsiteY18" fmla="*/ 1668145 h 1668145"/>
                                    <a:gd name="connsiteX19" fmla="*/ 3697674 w 7186295"/>
                                    <a:gd name="connsiteY19" fmla="*/ 1668145 h 1668145"/>
                                    <a:gd name="connsiteX20" fmla="*/ 3259963 w 7186295"/>
                                    <a:gd name="connsiteY20" fmla="*/ 1668145 h 1668145"/>
                                    <a:gd name="connsiteX21" fmla="*/ 2534800 w 7186295"/>
                                    <a:gd name="connsiteY21" fmla="*/ 1668145 h 1668145"/>
                                    <a:gd name="connsiteX22" fmla="*/ 1953364 w 7186295"/>
                                    <a:gd name="connsiteY22" fmla="*/ 1668145 h 1668145"/>
                                    <a:gd name="connsiteX23" fmla="*/ 1300064 w 7186295"/>
                                    <a:gd name="connsiteY23" fmla="*/ 1668145 h 1668145"/>
                                    <a:gd name="connsiteX24" fmla="*/ 718628 w 7186295"/>
                                    <a:gd name="connsiteY24" fmla="*/ 1668145 h 1668145"/>
                                    <a:gd name="connsiteX25" fmla="*/ 0 w 7186295"/>
                                    <a:gd name="connsiteY25" fmla="*/ 1668145 h 1668145"/>
                                    <a:gd name="connsiteX26" fmla="*/ 0 w 7186295"/>
                                    <a:gd name="connsiteY26" fmla="*/ 1128778 h 1668145"/>
                                    <a:gd name="connsiteX27" fmla="*/ 0 w 7186295"/>
                                    <a:gd name="connsiteY27" fmla="*/ 556048 h 1668145"/>
                                    <a:gd name="connsiteX28" fmla="*/ 0 w 7186295"/>
                                    <a:gd name="connsiteY28" fmla="*/ 0 h 1668145"/>
                                    <a:gd name="connsiteX0" fmla="*/ 0 w 7186295"/>
                                    <a:gd name="connsiteY0" fmla="*/ 0 h 1668145"/>
                                    <a:gd name="connsiteX1" fmla="*/ 581436 w 7186295"/>
                                    <a:gd name="connsiteY1" fmla="*/ 0 h 1668145"/>
                                    <a:gd name="connsiteX2" fmla="*/ 1378461 w 7186295"/>
                                    <a:gd name="connsiteY2" fmla="*/ 0 h 1668145"/>
                                    <a:gd name="connsiteX3" fmla="*/ 2175487 w 7186295"/>
                                    <a:gd name="connsiteY3" fmla="*/ 0 h 1668145"/>
                                    <a:gd name="connsiteX4" fmla="*/ 2685060 w 7186295"/>
                                    <a:gd name="connsiteY4" fmla="*/ 0 h 1668145"/>
                                    <a:gd name="connsiteX5" fmla="*/ 3338359 w 7186295"/>
                                    <a:gd name="connsiteY5" fmla="*/ 0 h 1668145"/>
                                    <a:gd name="connsiteX6" fmla="*/ 3847934 w 7186295"/>
                                    <a:gd name="connsiteY6" fmla="*/ 0 h 1668145"/>
                                    <a:gd name="connsiteX7" fmla="*/ 4501233 w 7186295"/>
                                    <a:gd name="connsiteY7" fmla="*/ 0 h 1668145"/>
                                    <a:gd name="connsiteX8" fmla="*/ 5082669 w 7186295"/>
                                    <a:gd name="connsiteY8" fmla="*/ 0 h 1668145"/>
                                    <a:gd name="connsiteX9" fmla="*/ 5520380 w 7186295"/>
                                    <a:gd name="connsiteY9" fmla="*/ 0 h 1668145"/>
                                    <a:gd name="connsiteX10" fmla="*/ 5958090 w 7186295"/>
                                    <a:gd name="connsiteY10" fmla="*/ 0 h 1668145"/>
                                    <a:gd name="connsiteX11" fmla="*/ 6395802 w 7186295"/>
                                    <a:gd name="connsiteY11" fmla="*/ 0 h 1668145"/>
                                    <a:gd name="connsiteX12" fmla="*/ 7186294 w 7186295"/>
                                    <a:gd name="connsiteY12" fmla="*/ 0 h 1668145"/>
                                    <a:gd name="connsiteX13" fmla="*/ 7186294 w 7186295"/>
                                    <a:gd name="connsiteY13" fmla="*/ 539367 h 1668145"/>
                                    <a:gd name="connsiteX14" fmla="*/ 7186294 w 7186295"/>
                                    <a:gd name="connsiteY14" fmla="*/ 1078734 h 1668145"/>
                                    <a:gd name="connsiteX15" fmla="*/ 7186294 w 7186295"/>
                                    <a:gd name="connsiteY15" fmla="*/ 1668145 h 1668145"/>
                                    <a:gd name="connsiteX16" fmla="*/ 6604857 w 7186295"/>
                                    <a:gd name="connsiteY16" fmla="*/ 1668145 h 1668145"/>
                                    <a:gd name="connsiteX17" fmla="*/ 5879694 w 7186295"/>
                                    <a:gd name="connsiteY17" fmla="*/ 1668145 h 1668145"/>
                                    <a:gd name="connsiteX18" fmla="*/ 5370121 w 7186295"/>
                                    <a:gd name="connsiteY18" fmla="*/ 1668145 h 1668145"/>
                                    <a:gd name="connsiteX19" fmla="*/ 4860547 w 7186295"/>
                                    <a:gd name="connsiteY19" fmla="*/ 1668145 h 1668145"/>
                                    <a:gd name="connsiteX20" fmla="*/ 4135385 w 7186295"/>
                                    <a:gd name="connsiteY20" fmla="*/ 1668145 h 1668145"/>
                                    <a:gd name="connsiteX21" fmla="*/ 3697674 w 7186295"/>
                                    <a:gd name="connsiteY21" fmla="*/ 1668145 h 1668145"/>
                                    <a:gd name="connsiteX22" fmla="*/ 2900648 w 7186295"/>
                                    <a:gd name="connsiteY22" fmla="*/ 1668145 h 1668145"/>
                                    <a:gd name="connsiteX23" fmla="*/ 2391075 w 7186295"/>
                                    <a:gd name="connsiteY23" fmla="*/ 1668145 h 1668145"/>
                                    <a:gd name="connsiteX24" fmla="*/ 1881501 w 7186295"/>
                                    <a:gd name="connsiteY24" fmla="*/ 1668145 h 1668145"/>
                                    <a:gd name="connsiteX25" fmla="*/ 1443791 w 7186295"/>
                                    <a:gd name="connsiteY25" fmla="*/ 1668145 h 1668145"/>
                                    <a:gd name="connsiteX26" fmla="*/ 934217 w 7186295"/>
                                    <a:gd name="connsiteY26" fmla="*/ 1668145 h 1668145"/>
                                    <a:gd name="connsiteX27" fmla="*/ 0 w 7186295"/>
                                    <a:gd name="connsiteY27" fmla="*/ 1668145 h 1668145"/>
                                    <a:gd name="connsiteX28" fmla="*/ 0 w 7186295"/>
                                    <a:gd name="connsiteY28" fmla="*/ 1078734 h 1668145"/>
                                    <a:gd name="connsiteX29" fmla="*/ 0 w 7186295"/>
                                    <a:gd name="connsiteY29" fmla="*/ 489323 h 1668145"/>
                                    <a:gd name="connsiteX30" fmla="*/ 0 w 7186295"/>
                                    <a:gd name="connsiteY30" fmla="*/ 0 h 1668145"/>
                                    <a:gd name="connsiteX0" fmla="*/ 0 w 7186295"/>
                                    <a:gd name="connsiteY0" fmla="*/ 0 h 1668145"/>
                                    <a:gd name="connsiteX1" fmla="*/ 725161 w 7186295"/>
                                    <a:gd name="connsiteY1" fmla="*/ 0 h 1668145"/>
                                    <a:gd name="connsiteX2" fmla="*/ 1450324 w 7186295"/>
                                    <a:gd name="connsiteY2" fmla="*/ 0 h 1668145"/>
                                    <a:gd name="connsiteX3" fmla="*/ 2175487 w 7186295"/>
                                    <a:gd name="connsiteY3" fmla="*/ 0 h 1668145"/>
                                    <a:gd name="connsiteX4" fmla="*/ 2900648 w 7186295"/>
                                    <a:gd name="connsiteY4" fmla="*/ 0 h 1668145"/>
                                    <a:gd name="connsiteX5" fmla="*/ 3697674 w 7186295"/>
                                    <a:gd name="connsiteY5" fmla="*/ 0 h 1668145"/>
                                    <a:gd name="connsiteX6" fmla="*/ 4494699 w 7186295"/>
                                    <a:gd name="connsiteY6" fmla="*/ 0 h 1668145"/>
                                    <a:gd name="connsiteX7" fmla="*/ 5004273 w 7186295"/>
                                    <a:gd name="connsiteY7" fmla="*/ 0 h 1668145"/>
                                    <a:gd name="connsiteX8" fmla="*/ 5513847 w 7186295"/>
                                    <a:gd name="connsiteY8" fmla="*/ 0 h 1668145"/>
                                    <a:gd name="connsiteX9" fmla="*/ 6095284 w 7186295"/>
                                    <a:gd name="connsiteY9" fmla="*/ 0 h 1668145"/>
                                    <a:gd name="connsiteX10" fmla="*/ 7186294 w 7186295"/>
                                    <a:gd name="connsiteY10" fmla="*/ 0 h 1668145"/>
                                    <a:gd name="connsiteX11" fmla="*/ 7186294 w 7186295"/>
                                    <a:gd name="connsiteY11" fmla="*/ 589411 h 1668145"/>
                                    <a:gd name="connsiteX12" fmla="*/ 7186294 w 7186295"/>
                                    <a:gd name="connsiteY12" fmla="*/ 1095415 h 1668145"/>
                                    <a:gd name="connsiteX13" fmla="*/ 7186294 w 7186295"/>
                                    <a:gd name="connsiteY13" fmla="*/ 1668145 h 1668145"/>
                                    <a:gd name="connsiteX14" fmla="*/ 6676720 w 7186295"/>
                                    <a:gd name="connsiteY14" fmla="*/ 1668145 h 1668145"/>
                                    <a:gd name="connsiteX15" fmla="*/ 6023421 w 7186295"/>
                                    <a:gd name="connsiteY15" fmla="*/ 1668145 h 1668145"/>
                                    <a:gd name="connsiteX16" fmla="*/ 5585710 w 7186295"/>
                                    <a:gd name="connsiteY16" fmla="*/ 1668145 h 1668145"/>
                                    <a:gd name="connsiteX17" fmla="*/ 4932410 w 7186295"/>
                                    <a:gd name="connsiteY17" fmla="*/ 1668145 h 1668145"/>
                                    <a:gd name="connsiteX18" fmla="*/ 4135385 w 7186295"/>
                                    <a:gd name="connsiteY18" fmla="*/ 1668145 h 1668145"/>
                                    <a:gd name="connsiteX19" fmla="*/ 3697674 w 7186295"/>
                                    <a:gd name="connsiteY19" fmla="*/ 1668145 h 1668145"/>
                                    <a:gd name="connsiteX20" fmla="*/ 3259963 w 7186295"/>
                                    <a:gd name="connsiteY20" fmla="*/ 1668145 h 1668145"/>
                                    <a:gd name="connsiteX21" fmla="*/ 2534800 w 7186295"/>
                                    <a:gd name="connsiteY21" fmla="*/ 1668145 h 1668145"/>
                                    <a:gd name="connsiteX22" fmla="*/ 1953364 w 7186295"/>
                                    <a:gd name="connsiteY22" fmla="*/ 1668145 h 1668145"/>
                                    <a:gd name="connsiteX23" fmla="*/ 1300064 w 7186295"/>
                                    <a:gd name="connsiteY23" fmla="*/ 1668145 h 1668145"/>
                                    <a:gd name="connsiteX24" fmla="*/ 718628 w 7186295"/>
                                    <a:gd name="connsiteY24" fmla="*/ 1668145 h 1668145"/>
                                    <a:gd name="connsiteX25" fmla="*/ 0 w 7186295"/>
                                    <a:gd name="connsiteY25" fmla="*/ 1668145 h 1668145"/>
                                    <a:gd name="connsiteX26" fmla="*/ 0 w 7186295"/>
                                    <a:gd name="connsiteY26" fmla="*/ 1128778 h 1668145"/>
                                    <a:gd name="connsiteX27" fmla="*/ 0 w 7186295"/>
                                    <a:gd name="connsiteY27" fmla="*/ 556048 h 1668145"/>
                                    <a:gd name="connsiteX28" fmla="*/ 0 w 7186295"/>
                                    <a:gd name="connsiteY28" fmla="*/ 0 h 1668145"/>
                                    <a:gd name="connsiteX0" fmla="*/ 0 w 7186295"/>
                                    <a:gd name="connsiteY0" fmla="*/ 0 h 1668145"/>
                                    <a:gd name="connsiteX1" fmla="*/ 725161 w 7186295"/>
                                    <a:gd name="connsiteY1" fmla="*/ 0 h 1668145"/>
                                    <a:gd name="connsiteX2" fmla="*/ 1450324 w 7186295"/>
                                    <a:gd name="connsiteY2" fmla="*/ 0 h 1668145"/>
                                    <a:gd name="connsiteX3" fmla="*/ 2175487 w 7186295"/>
                                    <a:gd name="connsiteY3" fmla="*/ 0 h 1668145"/>
                                    <a:gd name="connsiteX4" fmla="*/ 2900648 w 7186295"/>
                                    <a:gd name="connsiteY4" fmla="*/ 0 h 1668145"/>
                                    <a:gd name="connsiteX5" fmla="*/ 3697674 w 7186295"/>
                                    <a:gd name="connsiteY5" fmla="*/ 0 h 1668145"/>
                                    <a:gd name="connsiteX6" fmla="*/ 4494699 w 7186295"/>
                                    <a:gd name="connsiteY6" fmla="*/ 0 h 1668145"/>
                                    <a:gd name="connsiteX7" fmla="*/ 5004273 w 7186295"/>
                                    <a:gd name="connsiteY7" fmla="*/ 0 h 1668145"/>
                                    <a:gd name="connsiteX8" fmla="*/ 5513847 w 7186295"/>
                                    <a:gd name="connsiteY8" fmla="*/ 0 h 1668145"/>
                                    <a:gd name="connsiteX9" fmla="*/ 6095284 w 7186295"/>
                                    <a:gd name="connsiteY9" fmla="*/ 0 h 1668145"/>
                                    <a:gd name="connsiteX10" fmla="*/ 7186294 w 7186295"/>
                                    <a:gd name="connsiteY10" fmla="*/ 0 h 1668145"/>
                                    <a:gd name="connsiteX11" fmla="*/ 7186294 w 7186295"/>
                                    <a:gd name="connsiteY11" fmla="*/ 589411 h 1668145"/>
                                    <a:gd name="connsiteX12" fmla="*/ 7186294 w 7186295"/>
                                    <a:gd name="connsiteY12" fmla="*/ 1095415 h 1668145"/>
                                    <a:gd name="connsiteX13" fmla="*/ 7186294 w 7186295"/>
                                    <a:gd name="connsiteY13" fmla="*/ 1668145 h 1668145"/>
                                    <a:gd name="connsiteX14" fmla="*/ 6676720 w 7186295"/>
                                    <a:gd name="connsiteY14" fmla="*/ 1668145 h 1668145"/>
                                    <a:gd name="connsiteX15" fmla="*/ 6023421 w 7186295"/>
                                    <a:gd name="connsiteY15" fmla="*/ 1668145 h 1668145"/>
                                    <a:gd name="connsiteX16" fmla="*/ 5585710 w 7186295"/>
                                    <a:gd name="connsiteY16" fmla="*/ 1668145 h 1668145"/>
                                    <a:gd name="connsiteX17" fmla="*/ 4932410 w 7186295"/>
                                    <a:gd name="connsiteY17" fmla="*/ 1668145 h 1668145"/>
                                    <a:gd name="connsiteX18" fmla="*/ 4135385 w 7186295"/>
                                    <a:gd name="connsiteY18" fmla="*/ 1668145 h 1668145"/>
                                    <a:gd name="connsiteX19" fmla="*/ 3697674 w 7186295"/>
                                    <a:gd name="connsiteY19" fmla="*/ 1668145 h 1668145"/>
                                    <a:gd name="connsiteX20" fmla="*/ 3259963 w 7186295"/>
                                    <a:gd name="connsiteY20" fmla="*/ 1668145 h 1668145"/>
                                    <a:gd name="connsiteX21" fmla="*/ 2534800 w 7186295"/>
                                    <a:gd name="connsiteY21" fmla="*/ 1668145 h 1668145"/>
                                    <a:gd name="connsiteX22" fmla="*/ 1953364 w 7186295"/>
                                    <a:gd name="connsiteY22" fmla="*/ 1668145 h 1668145"/>
                                    <a:gd name="connsiteX23" fmla="*/ 1300064 w 7186295"/>
                                    <a:gd name="connsiteY23" fmla="*/ 1668145 h 1668145"/>
                                    <a:gd name="connsiteX24" fmla="*/ 718628 w 7186295"/>
                                    <a:gd name="connsiteY24" fmla="*/ 1668145 h 1668145"/>
                                    <a:gd name="connsiteX25" fmla="*/ 0 w 7186295"/>
                                    <a:gd name="connsiteY25" fmla="*/ 1668145 h 1668145"/>
                                    <a:gd name="connsiteX26" fmla="*/ 0 w 7186295"/>
                                    <a:gd name="connsiteY26" fmla="*/ 1128778 h 1668145"/>
                                    <a:gd name="connsiteX27" fmla="*/ 0 w 7186295"/>
                                    <a:gd name="connsiteY27" fmla="*/ 556048 h 1668145"/>
                                    <a:gd name="connsiteX28" fmla="*/ 0 w 7186295"/>
                                    <a:gd name="connsiteY28" fmla="*/ 0 h 16681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7186295" h="166814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62671" y="79509"/>
                                        <a:pt x="435137" y="-92341"/>
                                        <a:pt x="725161" y="0"/>
                                      </a:cubicBezTo>
                                      <a:cubicBezTo>
                                        <a:pt x="1034378" y="-15096"/>
                                        <a:pt x="1290459" y="52676"/>
                                        <a:pt x="1450324" y="0"/>
                                      </a:cubicBezTo>
                                      <a:cubicBezTo>
                                        <a:pt x="1657931" y="23618"/>
                                        <a:pt x="2034386" y="-31617"/>
                                        <a:pt x="2175487" y="0"/>
                                      </a:cubicBezTo>
                                      <a:cubicBezTo>
                                        <a:pt x="2313421" y="-107443"/>
                                        <a:pt x="2554376" y="-21642"/>
                                        <a:pt x="2900648" y="0"/>
                                      </a:cubicBezTo>
                                      <a:cubicBezTo>
                                        <a:pt x="3132665" y="-87767"/>
                                        <a:pt x="3550498" y="-12031"/>
                                        <a:pt x="3697674" y="0"/>
                                      </a:cubicBezTo>
                                      <a:cubicBezTo>
                                        <a:pt x="3978939" y="29020"/>
                                        <a:pt x="4092240" y="-113087"/>
                                        <a:pt x="4494699" y="0"/>
                                      </a:cubicBezTo>
                                      <a:cubicBezTo>
                                        <a:pt x="4860311" y="-16112"/>
                                        <a:pt x="4866612" y="-25194"/>
                                        <a:pt x="5004273" y="0"/>
                                      </a:cubicBezTo>
                                      <a:cubicBezTo>
                                        <a:pt x="5095008" y="-19742"/>
                                        <a:pt x="5349767" y="-28971"/>
                                        <a:pt x="5513847" y="0"/>
                                      </a:cubicBezTo>
                                      <a:cubicBezTo>
                                        <a:pt x="5713035" y="7518"/>
                                        <a:pt x="5780571" y="-80298"/>
                                        <a:pt x="6095284" y="0"/>
                                      </a:cubicBezTo>
                                      <a:cubicBezTo>
                                        <a:pt x="6492639" y="207047"/>
                                        <a:pt x="6813892" y="-172511"/>
                                        <a:pt x="7186294" y="0"/>
                                      </a:cubicBezTo>
                                      <a:cubicBezTo>
                                        <a:pt x="7143310" y="187162"/>
                                        <a:pt x="7126641" y="327810"/>
                                        <a:pt x="7186294" y="589411"/>
                                      </a:cubicBezTo>
                                      <a:cubicBezTo>
                                        <a:pt x="7232174" y="858738"/>
                                        <a:pt x="7153343" y="907680"/>
                                        <a:pt x="7186294" y="1095415"/>
                                      </a:cubicBezTo>
                                      <a:cubicBezTo>
                                        <a:pt x="7241203" y="1217208"/>
                                        <a:pt x="7280167" y="1491829"/>
                                        <a:pt x="7186294" y="1668145"/>
                                      </a:cubicBezTo>
                                      <a:cubicBezTo>
                                        <a:pt x="7087203" y="1651938"/>
                                        <a:pt x="6808675" y="1695499"/>
                                        <a:pt x="6676720" y="1668145"/>
                                      </a:cubicBezTo>
                                      <a:cubicBezTo>
                                        <a:pt x="6461087" y="1673052"/>
                                        <a:pt x="6114436" y="1677796"/>
                                        <a:pt x="6023421" y="1668145"/>
                                      </a:cubicBezTo>
                                      <a:cubicBezTo>
                                        <a:pt x="5882158" y="1604234"/>
                                        <a:pt x="5772795" y="1746967"/>
                                        <a:pt x="5585710" y="1668145"/>
                                      </a:cubicBezTo>
                                      <a:cubicBezTo>
                                        <a:pt x="5517720" y="1599781"/>
                                        <a:pt x="5253673" y="1753757"/>
                                        <a:pt x="4932410" y="1668145"/>
                                      </a:cubicBezTo>
                                      <a:cubicBezTo>
                                        <a:pt x="4685878" y="1600982"/>
                                        <a:pt x="4374079" y="1861916"/>
                                        <a:pt x="4135385" y="1668145"/>
                                      </a:cubicBezTo>
                                      <a:cubicBezTo>
                                        <a:pt x="3811105" y="1620124"/>
                                        <a:pt x="3906037" y="1724631"/>
                                        <a:pt x="3697674" y="1668145"/>
                                      </a:cubicBezTo>
                                      <a:cubicBezTo>
                                        <a:pt x="3499683" y="1651881"/>
                                        <a:pt x="3438828" y="1687527"/>
                                        <a:pt x="3259963" y="1668145"/>
                                      </a:cubicBezTo>
                                      <a:cubicBezTo>
                                        <a:pt x="3003785" y="1719165"/>
                                        <a:pt x="2810112" y="1603645"/>
                                        <a:pt x="2534800" y="1668145"/>
                                      </a:cubicBezTo>
                                      <a:cubicBezTo>
                                        <a:pt x="2333618" y="1646248"/>
                                        <a:pt x="2141483" y="1683324"/>
                                        <a:pt x="1953364" y="1668145"/>
                                      </a:cubicBezTo>
                                      <a:cubicBezTo>
                                        <a:pt x="1866769" y="1713190"/>
                                        <a:pt x="1467678" y="1608762"/>
                                        <a:pt x="1300064" y="1668145"/>
                                      </a:cubicBezTo>
                                      <a:cubicBezTo>
                                        <a:pt x="1014490" y="1669328"/>
                                        <a:pt x="901345" y="1741793"/>
                                        <a:pt x="718628" y="1668145"/>
                                      </a:cubicBezTo>
                                      <a:cubicBezTo>
                                        <a:pt x="673790" y="1735061"/>
                                        <a:pt x="334923" y="1610355"/>
                                        <a:pt x="0" y="1668145"/>
                                      </a:cubicBezTo>
                                      <a:cubicBezTo>
                                        <a:pt x="-3586" y="1441218"/>
                                        <a:pt x="-32101" y="1330803"/>
                                        <a:pt x="0" y="1128778"/>
                                      </a:cubicBezTo>
                                      <a:cubicBezTo>
                                        <a:pt x="-27531" y="891352"/>
                                        <a:pt x="-12918" y="808311"/>
                                        <a:pt x="0" y="556048"/>
                                      </a:cubicBezTo>
                                      <a:cubicBezTo>
                                        <a:pt x="7448" y="305252"/>
                                        <a:pt x="39760" y="273209"/>
                                        <a:pt x="0" y="0"/>
                                      </a:cubicBezTo>
                                      <a:close/>
                                    </a:path>
                                    <a:path w="7186295" h="166814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69901" y="-30678"/>
                                        <a:pt x="397301" y="29295"/>
                                        <a:pt x="581436" y="0"/>
                                      </a:cubicBezTo>
                                      <a:cubicBezTo>
                                        <a:pt x="738775" y="-43621"/>
                                        <a:pt x="1266416" y="-41167"/>
                                        <a:pt x="1378461" y="0"/>
                                      </a:cubicBezTo>
                                      <a:cubicBezTo>
                                        <a:pt x="1484607" y="-40757"/>
                                        <a:pt x="1864398" y="-27657"/>
                                        <a:pt x="2175487" y="0"/>
                                      </a:cubicBezTo>
                                      <a:cubicBezTo>
                                        <a:pt x="2357919" y="38664"/>
                                        <a:pt x="2555139" y="-71491"/>
                                        <a:pt x="2685060" y="0"/>
                                      </a:cubicBezTo>
                                      <a:cubicBezTo>
                                        <a:pt x="2728369" y="82415"/>
                                        <a:pt x="3176043" y="-93440"/>
                                        <a:pt x="3338359" y="0"/>
                                      </a:cubicBezTo>
                                      <a:cubicBezTo>
                                        <a:pt x="3519803" y="-39477"/>
                                        <a:pt x="3677021" y="-40674"/>
                                        <a:pt x="3847934" y="0"/>
                                      </a:cubicBezTo>
                                      <a:cubicBezTo>
                                        <a:pt x="4070846" y="-43323"/>
                                        <a:pt x="4173458" y="-14645"/>
                                        <a:pt x="4501233" y="0"/>
                                      </a:cubicBezTo>
                                      <a:cubicBezTo>
                                        <a:pt x="4726642" y="-21660"/>
                                        <a:pt x="4906512" y="34314"/>
                                        <a:pt x="5082669" y="0"/>
                                      </a:cubicBezTo>
                                      <a:cubicBezTo>
                                        <a:pt x="5305153" y="-33063"/>
                                        <a:pt x="5317776" y="-1708"/>
                                        <a:pt x="5520380" y="0"/>
                                      </a:cubicBezTo>
                                      <a:cubicBezTo>
                                        <a:pt x="5711531" y="-63133"/>
                                        <a:pt x="5799098" y="4122"/>
                                        <a:pt x="5958090" y="0"/>
                                      </a:cubicBezTo>
                                      <a:cubicBezTo>
                                        <a:pt x="6046351" y="-53441"/>
                                        <a:pt x="6247469" y="29676"/>
                                        <a:pt x="6395802" y="0"/>
                                      </a:cubicBezTo>
                                      <a:cubicBezTo>
                                        <a:pt x="6662918" y="72020"/>
                                        <a:pt x="6917798" y="116122"/>
                                        <a:pt x="7186294" y="0"/>
                                      </a:cubicBezTo>
                                      <a:cubicBezTo>
                                        <a:pt x="7116085" y="216649"/>
                                        <a:pt x="7124207" y="371755"/>
                                        <a:pt x="7186294" y="539367"/>
                                      </a:cubicBezTo>
                                      <a:cubicBezTo>
                                        <a:pt x="7233690" y="619135"/>
                                        <a:pt x="7110242" y="887207"/>
                                        <a:pt x="7186294" y="1078734"/>
                                      </a:cubicBezTo>
                                      <a:cubicBezTo>
                                        <a:pt x="7268222" y="1290297"/>
                                        <a:pt x="7121395" y="1446250"/>
                                        <a:pt x="7186294" y="1668145"/>
                                      </a:cubicBezTo>
                                      <a:cubicBezTo>
                                        <a:pt x="7061143" y="1740453"/>
                                        <a:pt x="6808964" y="1605734"/>
                                        <a:pt x="6604857" y="1668145"/>
                                      </a:cubicBezTo>
                                      <a:cubicBezTo>
                                        <a:pt x="6439372" y="1698098"/>
                                        <a:pt x="6277787" y="1697636"/>
                                        <a:pt x="5879694" y="1668145"/>
                                      </a:cubicBezTo>
                                      <a:cubicBezTo>
                                        <a:pt x="5524666" y="1619496"/>
                                        <a:pt x="5510823" y="1655098"/>
                                        <a:pt x="5370121" y="1668145"/>
                                      </a:cubicBezTo>
                                      <a:cubicBezTo>
                                        <a:pt x="5302829" y="1729012"/>
                                        <a:pt x="5053959" y="1626880"/>
                                        <a:pt x="4860547" y="1668145"/>
                                      </a:cubicBezTo>
                                      <a:cubicBezTo>
                                        <a:pt x="4803584" y="1697946"/>
                                        <a:pt x="4496300" y="1600756"/>
                                        <a:pt x="4135385" y="1668145"/>
                                      </a:cubicBezTo>
                                      <a:cubicBezTo>
                                        <a:pt x="3836911" y="1697449"/>
                                        <a:pt x="3829802" y="1673891"/>
                                        <a:pt x="3697674" y="1668145"/>
                                      </a:cubicBezTo>
                                      <a:cubicBezTo>
                                        <a:pt x="3720736" y="1735201"/>
                                        <a:pt x="3301780" y="1715084"/>
                                        <a:pt x="2900648" y="1668145"/>
                                      </a:cubicBezTo>
                                      <a:cubicBezTo>
                                        <a:pt x="2604233" y="1739425"/>
                                        <a:pt x="2546960" y="1640651"/>
                                        <a:pt x="2391075" y="1668145"/>
                                      </a:cubicBezTo>
                                      <a:cubicBezTo>
                                        <a:pt x="2268120" y="1721837"/>
                                        <a:pt x="2083896" y="1724835"/>
                                        <a:pt x="1881501" y="1668145"/>
                                      </a:cubicBezTo>
                                      <a:cubicBezTo>
                                        <a:pt x="1669733" y="1670918"/>
                                        <a:pt x="1586220" y="1642330"/>
                                        <a:pt x="1443791" y="1668145"/>
                                      </a:cubicBezTo>
                                      <a:cubicBezTo>
                                        <a:pt x="1267852" y="1666216"/>
                                        <a:pt x="1060461" y="1570027"/>
                                        <a:pt x="934217" y="1668145"/>
                                      </a:cubicBezTo>
                                      <a:cubicBezTo>
                                        <a:pt x="723537" y="1639798"/>
                                        <a:pt x="279339" y="1683277"/>
                                        <a:pt x="0" y="1668145"/>
                                      </a:cubicBezTo>
                                      <a:cubicBezTo>
                                        <a:pt x="28857" y="1397862"/>
                                        <a:pt x="-22399" y="1324393"/>
                                        <a:pt x="0" y="1078734"/>
                                      </a:cubicBezTo>
                                      <a:cubicBezTo>
                                        <a:pt x="14628" y="801776"/>
                                        <a:pt x="-13673" y="792705"/>
                                        <a:pt x="0" y="489323"/>
                                      </a:cubicBezTo>
                                      <a:cubicBezTo>
                                        <a:pt x="593" y="192307"/>
                                        <a:pt x="-10684" y="180162"/>
                                        <a:pt x="0" y="0"/>
                                      </a:cubicBezTo>
                                      <a:close/>
                                    </a:path>
                                    <a:path w="7186295" h="166814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16520" y="54021"/>
                                        <a:pt x="408303" y="-8556"/>
                                        <a:pt x="725161" y="0"/>
                                      </a:cubicBezTo>
                                      <a:cubicBezTo>
                                        <a:pt x="1059106" y="92615"/>
                                        <a:pt x="1301448" y="60066"/>
                                        <a:pt x="1450324" y="0"/>
                                      </a:cubicBezTo>
                                      <a:cubicBezTo>
                                        <a:pt x="1612784" y="-137180"/>
                                        <a:pt x="1936831" y="96266"/>
                                        <a:pt x="2175487" y="0"/>
                                      </a:cubicBezTo>
                                      <a:cubicBezTo>
                                        <a:pt x="2337429" y="-81640"/>
                                        <a:pt x="2635882" y="7053"/>
                                        <a:pt x="2900648" y="0"/>
                                      </a:cubicBezTo>
                                      <a:cubicBezTo>
                                        <a:pt x="3112105" y="-38278"/>
                                        <a:pt x="3489444" y="-29118"/>
                                        <a:pt x="3697674" y="0"/>
                                      </a:cubicBezTo>
                                      <a:cubicBezTo>
                                        <a:pt x="3819829" y="-56422"/>
                                        <a:pt x="4023320" y="7131"/>
                                        <a:pt x="4494699" y="0"/>
                                      </a:cubicBezTo>
                                      <a:cubicBezTo>
                                        <a:pt x="4863830" y="-16720"/>
                                        <a:pt x="4871706" y="-29224"/>
                                        <a:pt x="5004273" y="0"/>
                                      </a:cubicBezTo>
                                      <a:cubicBezTo>
                                        <a:pt x="5152450" y="5841"/>
                                        <a:pt x="5348025" y="-1326"/>
                                        <a:pt x="5513847" y="0"/>
                                      </a:cubicBezTo>
                                      <a:cubicBezTo>
                                        <a:pt x="5681926" y="-51959"/>
                                        <a:pt x="5765490" y="-31281"/>
                                        <a:pt x="6095284" y="0"/>
                                      </a:cubicBezTo>
                                      <a:cubicBezTo>
                                        <a:pt x="6379825" y="-7599"/>
                                        <a:pt x="6805916" y="-44414"/>
                                        <a:pt x="7186294" y="0"/>
                                      </a:cubicBezTo>
                                      <a:cubicBezTo>
                                        <a:pt x="7145631" y="160967"/>
                                        <a:pt x="7148884" y="453036"/>
                                        <a:pt x="7186294" y="589411"/>
                                      </a:cubicBezTo>
                                      <a:cubicBezTo>
                                        <a:pt x="7194205" y="781423"/>
                                        <a:pt x="7115753" y="943596"/>
                                        <a:pt x="7186294" y="1095415"/>
                                      </a:cubicBezTo>
                                      <a:cubicBezTo>
                                        <a:pt x="7187065" y="1179600"/>
                                        <a:pt x="7181267" y="1535632"/>
                                        <a:pt x="7186294" y="1668145"/>
                                      </a:cubicBezTo>
                                      <a:cubicBezTo>
                                        <a:pt x="7043579" y="1626174"/>
                                        <a:pt x="6858726" y="1661453"/>
                                        <a:pt x="6676720" y="1668145"/>
                                      </a:cubicBezTo>
                                      <a:cubicBezTo>
                                        <a:pt x="6558075" y="1591331"/>
                                        <a:pt x="6183972" y="1718296"/>
                                        <a:pt x="6023421" y="1668145"/>
                                      </a:cubicBezTo>
                                      <a:cubicBezTo>
                                        <a:pt x="5914699" y="1671665"/>
                                        <a:pt x="5720309" y="1690903"/>
                                        <a:pt x="5585710" y="1668145"/>
                                      </a:cubicBezTo>
                                      <a:cubicBezTo>
                                        <a:pt x="5534536" y="1588806"/>
                                        <a:pt x="5247030" y="1637146"/>
                                        <a:pt x="4932410" y="1668145"/>
                                      </a:cubicBezTo>
                                      <a:cubicBezTo>
                                        <a:pt x="4865017" y="1717780"/>
                                        <a:pt x="4380724" y="1748998"/>
                                        <a:pt x="4135385" y="1668145"/>
                                      </a:cubicBezTo>
                                      <a:cubicBezTo>
                                        <a:pt x="3831417" y="1646169"/>
                                        <a:pt x="3908909" y="1662940"/>
                                        <a:pt x="3697674" y="1668145"/>
                                      </a:cubicBezTo>
                                      <a:cubicBezTo>
                                        <a:pt x="3479088" y="1655769"/>
                                        <a:pt x="3441245" y="1680558"/>
                                        <a:pt x="3259963" y="1668145"/>
                                      </a:cubicBezTo>
                                      <a:cubicBezTo>
                                        <a:pt x="3055777" y="1623806"/>
                                        <a:pt x="2810604" y="1644162"/>
                                        <a:pt x="2534800" y="1668145"/>
                                      </a:cubicBezTo>
                                      <a:cubicBezTo>
                                        <a:pt x="2278039" y="1689043"/>
                                        <a:pt x="2151955" y="1704343"/>
                                        <a:pt x="1953364" y="1668145"/>
                                      </a:cubicBezTo>
                                      <a:cubicBezTo>
                                        <a:pt x="1842148" y="1779622"/>
                                        <a:pt x="1522538" y="1654356"/>
                                        <a:pt x="1300064" y="1668145"/>
                                      </a:cubicBezTo>
                                      <a:cubicBezTo>
                                        <a:pt x="1004186" y="1725998"/>
                                        <a:pt x="836228" y="1656981"/>
                                        <a:pt x="718628" y="1668145"/>
                                      </a:cubicBezTo>
                                      <a:cubicBezTo>
                                        <a:pt x="519153" y="1620074"/>
                                        <a:pt x="310714" y="1555966"/>
                                        <a:pt x="0" y="1668145"/>
                                      </a:cubicBezTo>
                                      <a:cubicBezTo>
                                        <a:pt x="4854" y="1453066"/>
                                        <a:pt x="40529" y="1301874"/>
                                        <a:pt x="0" y="1128778"/>
                                      </a:cubicBezTo>
                                      <a:cubicBezTo>
                                        <a:pt x="3202" y="897920"/>
                                        <a:pt x="40424" y="834080"/>
                                        <a:pt x="0" y="556048"/>
                                      </a:cubicBezTo>
                                      <a:cubicBezTo>
                                        <a:pt x="1618" y="294047"/>
                                        <a:pt x="19736" y="252649"/>
                                        <a:pt x="0" y="0"/>
                                      </a:cubicBezTo>
                                      <a:close/>
                                    </a:path>
                                    <a:path w="7186295" h="166814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06877" y="79108"/>
                                        <a:pt x="440635" y="-52451"/>
                                        <a:pt x="725161" y="0"/>
                                      </a:cubicBezTo>
                                      <a:cubicBezTo>
                                        <a:pt x="1048242" y="36968"/>
                                        <a:pt x="1289824" y="26452"/>
                                        <a:pt x="1450324" y="0"/>
                                      </a:cubicBezTo>
                                      <a:cubicBezTo>
                                        <a:pt x="1665673" y="-34922"/>
                                        <a:pt x="1985705" y="1342"/>
                                        <a:pt x="2175487" y="0"/>
                                      </a:cubicBezTo>
                                      <a:cubicBezTo>
                                        <a:pt x="2338145" y="-77568"/>
                                        <a:pt x="2665273" y="4041"/>
                                        <a:pt x="2900648" y="0"/>
                                      </a:cubicBezTo>
                                      <a:cubicBezTo>
                                        <a:pt x="3151291" y="-43422"/>
                                        <a:pt x="3558419" y="-15539"/>
                                        <a:pt x="3697674" y="0"/>
                                      </a:cubicBezTo>
                                      <a:cubicBezTo>
                                        <a:pt x="3935154" y="11139"/>
                                        <a:pt x="4067004" y="-47864"/>
                                        <a:pt x="4494699" y="0"/>
                                      </a:cubicBezTo>
                                      <a:cubicBezTo>
                                        <a:pt x="4861956" y="-15442"/>
                                        <a:pt x="4871001" y="-24985"/>
                                        <a:pt x="5004273" y="0"/>
                                      </a:cubicBezTo>
                                      <a:cubicBezTo>
                                        <a:pt x="5084820" y="-4981"/>
                                        <a:pt x="5412013" y="24157"/>
                                        <a:pt x="5513847" y="0"/>
                                      </a:cubicBezTo>
                                      <a:cubicBezTo>
                                        <a:pt x="5676814" y="-16721"/>
                                        <a:pt x="5799697" y="-4637"/>
                                        <a:pt x="6095284" y="0"/>
                                      </a:cubicBezTo>
                                      <a:cubicBezTo>
                                        <a:pt x="6392741" y="68706"/>
                                        <a:pt x="6806816" y="-12072"/>
                                        <a:pt x="7186294" y="0"/>
                                      </a:cubicBezTo>
                                      <a:cubicBezTo>
                                        <a:pt x="7145468" y="208936"/>
                                        <a:pt x="7121941" y="378803"/>
                                        <a:pt x="7186294" y="589411"/>
                                      </a:cubicBezTo>
                                      <a:cubicBezTo>
                                        <a:pt x="7230591" y="809555"/>
                                        <a:pt x="7181785" y="950671"/>
                                        <a:pt x="7186294" y="1095415"/>
                                      </a:cubicBezTo>
                                      <a:cubicBezTo>
                                        <a:pt x="7234730" y="1208164"/>
                                        <a:pt x="7216636" y="1561609"/>
                                        <a:pt x="7186294" y="1668145"/>
                                      </a:cubicBezTo>
                                      <a:cubicBezTo>
                                        <a:pt x="7075676" y="1658464"/>
                                        <a:pt x="6816437" y="1711596"/>
                                        <a:pt x="6676720" y="1668145"/>
                                      </a:cubicBezTo>
                                      <a:cubicBezTo>
                                        <a:pt x="6490009" y="1665478"/>
                                        <a:pt x="6183004" y="1686388"/>
                                        <a:pt x="6023421" y="1668145"/>
                                      </a:cubicBezTo>
                                      <a:cubicBezTo>
                                        <a:pt x="5882376" y="1677108"/>
                                        <a:pt x="5723305" y="1683998"/>
                                        <a:pt x="5585710" y="1668145"/>
                                      </a:cubicBezTo>
                                      <a:cubicBezTo>
                                        <a:pt x="5523883" y="1632993"/>
                                        <a:pt x="5209311" y="1649342"/>
                                        <a:pt x="4932410" y="1668145"/>
                                      </a:cubicBezTo>
                                      <a:cubicBezTo>
                                        <a:pt x="4751013" y="1690159"/>
                                        <a:pt x="4426186" y="1773577"/>
                                        <a:pt x="4135385" y="1668145"/>
                                      </a:cubicBezTo>
                                      <a:cubicBezTo>
                                        <a:pt x="3828689" y="1663841"/>
                                        <a:pt x="3905977" y="1661126"/>
                                        <a:pt x="3697674" y="1668145"/>
                                      </a:cubicBezTo>
                                      <a:cubicBezTo>
                                        <a:pt x="3485925" y="1655488"/>
                                        <a:pt x="3453072" y="1677355"/>
                                        <a:pt x="3259963" y="1668145"/>
                                      </a:cubicBezTo>
                                      <a:cubicBezTo>
                                        <a:pt x="3048768" y="1664037"/>
                                        <a:pt x="2748552" y="1598673"/>
                                        <a:pt x="2534800" y="1668145"/>
                                      </a:cubicBezTo>
                                      <a:cubicBezTo>
                                        <a:pt x="2325664" y="1657730"/>
                                        <a:pt x="2092856" y="1663221"/>
                                        <a:pt x="1953364" y="1668145"/>
                                      </a:cubicBezTo>
                                      <a:cubicBezTo>
                                        <a:pt x="1891083" y="1708919"/>
                                        <a:pt x="1551795" y="1637841"/>
                                        <a:pt x="1300064" y="1668145"/>
                                      </a:cubicBezTo>
                                      <a:cubicBezTo>
                                        <a:pt x="990200" y="1657931"/>
                                        <a:pt x="888713" y="1706509"/>
                                        <a:pt x="718628" y="1668145"/>
                                      </a:cubicBezTo>
                                      <a:cubicBezTo>
                                        <a:pt x="580985" y="1601899"/>
                                        <a:pt x="214970" y="1614048"/>
                                        <a:pt x="0" y="1668145"/>
                                      </a:cubicBezTo>
                                      <a:cubicBezTo>
                                        <a:pt x="6647" y="1490703"/>
                                        <a:pt x="6577" y="1312961"/>
                                        <a:pt x="0" y="1128778"/>
                                      </a:cubicBezTo>
                                      <a:cubicBezTo>
                                        <a:pt x="-34975" y="921346"/>
                                        <a:pt x="-17296" y="812219"/>
                                        <a:pt x="0" y="556048"/>
                                      </a:cubicBezTo>
                                      <a:cubicBezTo>
                                        <a:pt x="4727" y="295812"/>
                                        <a:pt x="8157" y="259104"/>
                                        <a:pt x="0" y="0"/>
                                      </a:cubicBezTo>
                                      <a:close/>
                                    </a:path>
                                    <a:path w="7186295" h="166814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25040" y="88890"/>
                                        <a:pt x="413482" y="-94654"/>
                                        <a:pt x="725161" y="0"/>
                                      </a:cubicBezTo>
                                      <a:cubicBezTo>
                                        <a:pt x="1047912" y="16805"/>
                                        <a:pt x="1299004" y="27855"/>
                                        <a:pt x="1450324" y="0"/>
                                      </a:cubicBezTo>
                                      <a:cubicBezTo>
                                        <a:pt x="1652884" y="10784"/>
                                        <a:pt x="1995514" y="-33759"/>
                                        <a:pt x="2175487" y="0"/>
                                      </a:cubicBezTo>
                                      <a:cubicBezTo>
                                        <a:pt x="2305928" y="-88614"/>
                                        <a:pt x="2603087" y="-55139"/>
                                        <a:pt x="2900648" y="0"/>
                                      </a:cubicBezTo>
                                      <a:cubicBezTo>
                                        <a:pt x="3133773" y="-69694"/>
                                        <a:pt x="3552873" y="-6603"/>
                                        <a:pt x="3697674" y="0"/>
                                      </a:cubicBezTo>
                                      <a:cubicBezTo>
                                        <a:pt x="3967286" y="5430"/>
                                        <a:pt x="4091911" y="-56315"/>
                                        <a:pt x="4494699" y="0"/>
                                      </a:cubicBezTo>
                                      <a:cubicBezTo>
                                        <a:pt x="4860620" y="-17822"/>
                                        <a:pt x="4868201" y="-25014"/>
                                        <a:pt x="5004273" y="0"/>
                                      </a:cubicBezTo>
                                      <a:cubicBezTo>
                                        <a:pt x="5089102" y="-34392"/>
                                        <a:pt x="5383770" y="6815"/>
                                        <a:pt x="5513847" y="0"/>
                                      </a:cubicBezTo>
                                      <a:cubicBezTo>
                                        <a:pt x="5709517" y="-4289"/>
                                        <a:pt x="5789665" y="-38117"/>
                                        <a:pt x="6095284" y="0"/>
                                      </a:cubicBezTo>
                                      <a:cubicBezTo>
                                        <a:pt x="6539414" y="115344"/>
                                        <a:pt x="6819169" y="-44351"/>
                                        <a:pt x="7186294" y="0"/>
                                      </a:cubicBezTo>
                                      <a:cubicBezTo>
                                        <a:pt x="7152179" y="207089"/>
                                        <a:pt x="7131315" y="338297"/>
                                        <a:pt x="7186294" y="589411"/>
                                      </a:cubicBezTo>
                                      <a:cubicBezTo>
                                        <a:pt x="7228486" y="813456"/>
                                        <a:pt x="7142158" y="953729"/>
                                        <a:pt x="7186294" y="1095415"/>
                                      </a:cubicBezTo>
                                      <a:cubicBezTo>
                                        <a:pt x="7238030" y="1185835"/>
                                        <a:pt x="7246486" y="1506596"/>
                                        <a:pt x="7186294" y="1668145"/>
                                      </a:cubicBezTo>
                                      <a:cubicBezTo>
                                        <a:pt x="7092448" y="1651634"/>
                                        <a:pt x="6811458" y="1708377"/>
                                        <a:pt x="6676720" y="1668145"/>
                                      </a:cubicBezTo>
                                      <a:cubicBezTo>
                                        <a:pt x="6470154" y="1672233"/>
                                        <a:pt x="6143828" y="1680055"/>
                                        <a:pt x="6023421" y="1668145"/>
                                      </a:cubicBezTo>
                                      <a:cubicBezTo>
                                        <a:pt x="5893756" y="1651974"/>
                                        <a:pt x="5738077" y="1716447"/>
                                        <a:pt x="5585710" y="1668145"/>
                                      </a:cubicBezTo>
                                      <a:cubicBezTo>
                                        <a:pt x="5516502" y="1610117"/>
                                        <a:pt x="5268707" y="1688910"/>
                                        <a:pt x="4932410" y="1668145"/>
                                      </a:cubicBezTo>
                                      <a:cubicBezTo>
                                        <a:pt x="4754430" y="1621613"/>
                                        <a:pt x="4415045" y="1869301"/>
                                        <a:pt x="4135385" y="1668145"/>
                                      </a:cubicBezTo>
                                      <a:cubicBezTo>
                                        <a:pt x="3811484" y="1643097"/>
                                        <a:pt x="3885379" y="1693280"/>
                                        <a:pt x="3697674" y="1668145"/>
                                      </a:cubicBezTo>
                                      <a:cubicBezTo>
                                        <a:pt x="3497944" y="1653675"/>
                                        <a:pt x="3438965" y="1689371"/>
                                        <a:pt x="3259963" y="1668145"/>
                                      </a:cubicBezTo>
                                      <a:cubicBezTo>
                                        <a:pt x="3022246" y="1683557"/>
                                        <a:pt x="2788824" y="1602631"/>
                                        <a:pt x="2534800" y="1668145"/>
                                      </a:cubicBezTo>
                                      <a:cubicBezTo>
                                        <a:pt x="2314047" y="1654317"/>
                                        <a:pt x="2145835" y="1678215"/>
                                        <a:pt x="1953364" y="1668145"/>
                                      </a:cubicBezTo>
                                      <a:cubicBezTo>
                                        <a:pt x="1861874" y="1707879"/>
                                        <a:pt x="1517357" y="1661938"/>
                                        <a:pt x="1300064" y="1668145"/>
                                      </a:cubicBezTo>
                                      <a:cubicBezTo>
                                        <a:pt x="1014494" y="1668023"/>
                                        <a:pt x="898967" y="1723500"/>
                                        <a:pt x="718628" y="1668145"/>
                                      </a:cubicBezTo>
                                      <a:cubicBezTo>
                                        <a:pt x="609071" y="1679451"/>
                                        <a:pt x="294775" y="1629185"/>
                                        <a:pt x="0" y="1668145"/>
                                      </a:cubicBezTo>
                                      <a:cubicBezTo>
                                        <a:pt x="11667" y="1462753"/>
                                        <a:pt x="-8418" y="1317981"/>
                                        <a:pt x="0" y="1128778"/>
                                      </a:cubicBezTo>
                                      <a:cubicBezTo>
                                        <a:pt x="-31939" y="904424"/>
                                        <a:pt x="84" y="819544"/>
                                        <a:pt x="0" y="556048"/>
                                      </a:cubicBezTo>
                                      <a:cubicBezTo>
                                        <a:pt x="7314" y="297135"/>
                                        <a:pt x="24732" y="26676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38100" dist="38100" dir="13500000" algn="br" rotWithShape="0">
                            <a:srgbClr val="534D2F">
                              <a:alpha val="80000"/>
                            </a:srgbClr>
                          </a:outerShdw>
                        </a:effectLst>
                        <a:scene3d>
                          <a:camera prst="perspectiveRight"/>
                          <a:lightRig rig="threePt" dir="t"/>
                        </a:scene3d>
                      </wps:spPr>
                      <wps:txbx>
                        <w:txbxContent>
                          <w:p w14:paraId="399DC8B4" w14:textId="77777777" w:rsidR="00370C25" w:rsidRPr="00493DFA" w:rsidRDefault="00370C25" w:rsidP="0064420B">
                            <w:pPr>
                              <w:spacing w:line="276" w:lineRule="auto"/>
                              <w:ind w:left="567"/>
                              <w:rPr>
                                <w:rFonts w:ascii="Bookman Old Style" w:hAnsi="Bookman Old Style" w:cstheme="minorHAnsi"/>
                                <w:bCs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glow w14:rad="76200">
                                  <w14:schemeClr w14:val="tx1">
                                    <w14:alpha w14:val="30000"/>
                                    <w14:lumMod w14:val="75000"/>
                                    <w14:lumOff w14:val="2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3DFA">
                              <w:rPr>
                                <w:rFonts w:ascii="Bookman Old Style" w:hAnsi="Bookman Old Style" w:cstheme="minorHAnsi"/>
                                <w:bCs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glow w14:rad="76200">
                                  <w14:schemeClr w14:val="tx1">
                                    <w14:alpha w14:val="30000"/>
                                    <w14:lumMod w14:val="75000"/>
                                    <w14:lumOff w14:val="2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Agenda paroissial</w:t>
                            </w:r>
                          </w:p>
                          <w:p w14:paraId="75297036" w14:textId="42C9A287" w:rsidR="00370C25" w:rsidRPr="00493DFA" w:rsidRDefault="002A53A1" w:rsidP="0064420B">
                            <w:pPr>
                              <w:spacing w:line="276" w:lineRule="auto"/>
                              <w:ind w:left="567"/>
                              <w:rPr>
                                <w:rFonts w:ascii="Bookman Old Style" w:hAnsi="Bookman Old Style" w:cstheme="minorHAnsi"/>
                                <w:bCs/>
                                <w:i/>
                                <w:iCs/>
                                <w:color w:val="FF0000"/>
                                <w:sz w:val="60"/>
                                <w:szCs w:val="60"/>
                                <w14:glow w14:rad="76200">
                                  <w14:schemeClr w14:val="tx1">
                                    <w14:alpha w14:val="30000"/>
                                    <w14:lumMod w14:val="75000"/>
                                    <w14:lumOff w14:val="2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Cs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glow w14:rad="76200">
                                  <w14:schemeClr w14:val="tx1">
                                    <w14:alpha w14:val="30000"/>
                                    <w14:lumMod w14:val="75000"/>
                                    <w14:lumOff w14:val="2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Messes </w:t>
                            </w:r>
                            <w:r w:rsidR="00FB1332">
                              <w:rPr>
                                <w:rFonts w:ascii="Bookman Old Style" w:hAnsi="Bookman Old Style" w:cstheme="minorHAnsi"/>
                                <w:bCs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glow w14:rad="76200">
                                  <w14:schemeClr w14:val="tx1">
                                    <w14:alpha w14:val="30000"/>
                                    <w14:lumMod w14:val="75000"/>
                                    <w14:lumOff w14:val="2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Juin</w:t>
                            </w:r>
                            <w:r w:rsidR="00E55922">
                              <w:rPr>
                                <w:rFonts w:ascii="Bookman Old Style" w:hAnsi="Bookman Old Style" w:cstheme="minorHAnsi"/>
                                <w:bCs/>
                                <w:i/>
                                <w:iCs/>
                                <w:color w:val="FFFFFF" w:themeColor="background1"/>
                                <w:sz w:val="60"/>
                                <w:szCs w:val="60"/>
                                <w14:glow w14:rad="76200">
                                  <w14:schemeClr w14:val="tx1">
                                    <w14:alpha w14:val="30000"/>
                                    <w14:lumMod w14:val="75000"/>
                                    <w14:lumOff w14:val="2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584D" id="Text Box 31" o:spid="_x0000_s1026" style="position:absolute;left:0;text-align:left;margin-left:12.4pt;margin-top:-2.6pt;width:404.1pt;height:117.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86295,1668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" adj="-11796480,,5400" path="m,nfc362671,79509,435137,-92341,725161,v309217,-15096,565298,52676,725163,c1657931,23618,2034386,-31617,2175487,v137934,-107443,378889,-21642,725161,c3132665,-87767,3550498,-12031,3697674,v281265,29020,394566,-113087,797025,c4860311,-16112,4866612,-25194,5004273,v90735,-19742,345494,-28971,509574,c5713035,7518,5780571,-80298,6095284,v397355,207047,718608,-172511,1091010,c7143310,187162,7126641,327810,7186294,589411v45880,269327,-32951,318269,,506004c7241203,1217208,7280167,1491829,7186294,1668145v-99091,-16207,-377619,27354,-509574,c6461087,1673052,6114436,1677796,6023421,1668145v-141263,-63911,-250626,78822,-437711,c5517720,1599781,5253673,1753757,4932410,1668145v-246532,-67163,-558331,193771,-797025,c3811105,1620124,3906037,1724631,3697674,1668145v-197991,-16264,-258846,19382,-437711,c3003785,1719165,2810112,1603645,2534800,1668145v-201182,-21897,-393317,15179,-581436,c1866769,1713190,1467678,1608762,1300064,1668145v-285574,1183,-398719,73648,-581436,c673790,1735061,334923,1610355,,1668145,-3586,1441218,-32101,1330803,,1128778,-27531,891352,-12918,808311,,556048,7448,305252,39760,273209,,xem,nsc269901,-30678,397301,29295,581436,v157339,-43621,684980,-41167,797025,c1484607,-40757,1864398,-27657,2175487,v182432,38664,379652,-71491,509573,c2728369,82415,3176043,-93440,3338359,v181444,-39477,338662,-40674,509575,c4070846,-43323,4173458,-14645,4501233,v225409,-21660,405279,34314,581436,c5305153,-33063,5317776,-1708,5520380,v191151,-63133,278718,4122,437710,c6046351,-53441,6247469,29676,6395802,v267116,72020,521996,116122,790492,c7116085,216649,7124207,371755,7186294,539367v47396,79768,-76052,347840,,539367c7268222,1290297,7121395,1446250,7186294,1668145v-125151,72308,-377330,-62411,-581437,c6439372,1698098,6277787,1697636,5879694,1668145v-355028,-48649,-368871,-13047,-509573,c5302829,1729012,5053959,1626880,4860547,1668145v-56963,29801,-364247,-67389,-725162,c3836911,1697449,3829802,1673891,3697674,1668145v23062,67056,-395894,46939,-797026,c2604233,1739425,2546960,1640651,2391075,1668145v-122955,53692,-307179,56690,-509574,c1669733,1670918,1586220,1642330,1443791,1668145v-175939,-1929,-383330,-98118,-509574,c723537,1639798,279339,1683277,,1668145,28857,1397862,-22399,1324393,,1078734,14628,801776,-13673,792705,,489323,593,192307,-10684,180162,,xem,nfnsc316520,54021,408303,-8556,725161,v333945,92615,576287,60066,725163,c1612784,-137180,1936831,96266,2175487,v161942,-81640,460395,7053,725161,c3112105,-38278,3489444,-29118,3697674,v122155,-56422,325646,7131,797025,c4863830,-16720,4871706,-29224,5004273,v148177,5841,343752,-1326,509574,c5681926,-51959,5765490,-31281,6095284,v284541,-7599,710632,-44414,1091010,c7145631,160967,7148884,453036,7186294,589411v7911,192012,-70541,354185,,506004c7187065,1179600,7181267,1535632,7186294,1668145v-142715,-41971,-327568,-6692,-509574,c6558075,1591331,6183972,1718296,6023421,1668145v-108722,3520,-303112,22758,-437711,c5534536,1588806,5247030,1637146,4932410,1668145v-67393,49635,-551686,80853,-797025,c3831417,1646169,3908909,1662940,3697674,1668145v-218586,-12376,-256429,12413,-437711,c3055777,1623806,2810604,1644162,2534800,1668145v-256761,20898,-382845,36198,-581436,c1842148,1779622,1522538,1654356,1300064,1668145v-295878,57853,-463836,-11164,-581436,c519153,1620074,310714,1555966,,1668145,4854,1453066,40529,1301874,,1128778,3202,897920,40424,834080,,556048,1618,294047,19736,252649,,xem,nfnsc306877,79108,440635,-52451,725161,v323081,36968,564663,26452,725163,c1665673,-34922,1985705,1342,2175487,v162658,-77568,489786,4041,725161,c3151291,-43422,3558419,-15539,3697674,v237480,11139,369330,-47864,797025,c4861956,-15442,4871001,-24985,5004273,v80547,-4981,407740,24157,509574,c5676814,-16721,5799697,-4637,6095284,v297457,68706,711532,-12072,1091010,c7145468,208936,7121941,378803,7186294,589411v44297,220144,-4509,361260,,506004c7234730,1208164,7216636,1561609,7186294,1668145v-110618,-9681,-369857,43451,-509574,c6490009,1665478,6183004,1686388,6023421,1668145v-141045,8963,-300116,15853,-437711,c5523883,1632993,5209311,1649342,4932410,1668145v-181397,22014,-506224,105432,-797025,c3828689,1663841,3905977,1661126,3697674,1668145v-211749,-12657,-244602,9210,-437711,c3048768,1664037,2748552,1598673,2534800,1668145v-209136,-10415,-441944,-4924,-581436,c1891083,1708919,1551795,1637841,1300064,1668145v-309864,-10214,-411351,38364,-581436,c580985,1601899,214970,1614048,,1668145,6647,1490703,6577,1312961,,1128778,-34975,921346,-17296,812219,,556048,4727,295812,8157,259104,,xem,nfnsc325040,88890,413482,-94654,725161,v322751,16805,573843,27855,725163,c1652884,10784,1995514,-33759,2175487,v130441,-88614,427600,-55139,725161,c3133773,-69694,3552873,-6603,3697674,v269612,5430,394237,-56315,797025,c4860620,-17822,4868201,-25014,5004273,v84829,-34392,379497,6815,509574,c5709517,-4289,5789665,-38117,6095284,v444130,115344,723885,-44351,1091010,c7152179,207089,7131315,338297,7186294,589411v42192,224045,-44136,364318,,506004c7238030,1185835,7246486,1506596,7186294,1668145v-93846,-16511,-374836,40232,-509574,c6470154,1672233,6143828,1680055,6023421,1668145v-129665,-16171,-285344,48302,-437711,c5516502,1610117,5268707,1688910,4932410,1668145v-177980,-46532,-517365,201156,-797025,c3811484,1643097,3885379,1693280,3697674,1668145v-199730,-14470,-258709,21226,-437711,c3022246,1683557,2788824,1602631,2534800,1668145v-220753,-13828,-388965,10070,-581436,c1861874,1707879,1517357,1661938,1300064,1668145v-285570,-122,-401097,55355,-581436,c609071,1679451,294775,1629185,,1668145,11667,1462753,-8418,1317981,,1128778,-31939,904424,84,819544,,556048,7314,297135,24732,266761,,xe" fillcolor="#deddbd" strokecolor="#7f7f7f [1612]" strokeweight="1.5pt">
                <v:stroke joinstyle="miter"/>
                <v:shadow on="t" color="#534d2f" opacity="52428f" origin=".5,.5" offset="-.74836mm,-.74836mm"/>
                <v:formulas/>
                <v:path o:extrusionok="f" o:connecttype="custom" o:connectlocs="0,0;517871,0;1035744,0;1553617,0;2071489,0;2640682,0;3209875,0;3573786,0;3937697,0;4352928,0;5132069,0;5132069,527710;5132069,980745;5132069,1493520;4768159,1493520;4301607,1493520;3989017,1493520;3522465,1493520;2953272,1493520;2640682,1493520;2328092,1493520;1810219,1493520;1394989,1493520;928437,1493520;513206,1493520;0,1493520;0,1010615;0,497840;0,0" o:connectangles="0,0,0,0,0,0,0,0,0,0,0,0,0,0,0,0,0,0,0,0,0,0,0,0,0,0,0,0,0" textboxrect="0,0,7186295,1668145"/>
                <v:textbox>
                  <w:txbxContent>
                    <w:p w14:paraId="399DC8B4" w14:textId="77777777" w:rsidR="00370C25" w:rsidRPr="00493DFA" w:rsidRDefault="00370C25" w:rsidP="0064420B">
                      <w:pPr>
                        <w:spacing w:line="276" w:lineRule="auto"/>
                        <w:ind w:left="567"/>
                        <w:rPr>
                          <w:rFonts w:ascii="Bookman Old Style" w:hAnsi="Bookman Old Style" w:cstheme="minorHAnsi"/>
                          <w:bCs/>
                          <w:i/>
                          <w:iCs/>
                          <w:color w:val="FFFFFF" w:themeColor="background1"/>
                          <w:sz w:val="60"/>
                          <w:szCs w:val="60"/>
                          <w14:glow w14:rad="76200">
                            <w14:schemeClr w14:val="tx1">
                              <w14:alpha w14:val="30000"/>
                              <w14:lumMod w14:val="75000"/>
                              <w14:lumOff w14:val="2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3DFA">
                        <w:rPr>
                          <w:rFonts w:ascii="Bookman Old Style" w:hAnsi="Bookman Old Style" w:cstheme="minorHAnsi"/>
                          <w:bCs/>
                          <w:i/>
                          <w:iCs/>
                          <w:color w:val="FFFFFF" w:themeColor="background1"/>
                          <w:sz w:val="60"/>
                          <w:szCs w:val="60"/>
                          <w14:glow w14:rad="76200">
                            <w14:schemeClr w14:val="tx1">
                              <w14:alpha w14:val="30000"/>
                              <w14:lumMod w14:val="75000"/>
                              <w14:lumOff w14:val="2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Agenda paroissial</w:t>
                      </w:r>
                    </w:p>
                    <w:p w14:paraId="75297036" w14:textId="42C9A287" w:rsidR="00370C25" w:rsidRPr="00493DFA" w:rsidRDefault="002A53A1" w:rsidP="0064420B">
                      <w:pPr>
                        <w:spacing w:line="276" w:lineRule="auto"/>
                        <w:ind w:left="567"/>
                        <w:rPr>
                          <w:rFonts w:ascii="Bookman Old Style" w:hAnsi="Bookman Old Style" w:cstheme="minorHAnsi"/>
                          <w:bCs/>
                          <w:i/>
                          <w:iCs/>
                          <w:color w:val="FF0000"/>
                          <w:sz w:val="60"/>
                          <w:szCs w:val="60"/>
                          <w14:glow w14:rad="76200">
                            <w14:schemeClr w14:val="tx1">
                              <w14:alpha w14:val="30000"/>
                              <w14:lumMod w14:val="75000"/>
                              <w14:lumOff w14:val="2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ookman Old Style" w:hAnsi="Bookman Old Style" w:cstheme="minorHAnsi"/>
                          <w:bCs/>
                          <w:i/>
                          <w:iCs/>
                          <w:color w:val="FFFFFF" w:themeColor="background1"/>
                          <w:sz w:val="60"/>
                          <w:szCs w:val="60"/>
                          <w14:glow w14:rad="76200">
                            <w14:schemeClr w14:val="tx1">
                              <w14:alpha w14:val="30000"/>
                              <w14:lumMod w14:val="75000"/>
                              <w14:lumOff w14:val="2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Messes </w:t>
                      </w:r>
                      <w:r w:rsidR="00FB1332">
                        <w:rPr>
                          <w:rFonts w:ascii="Bookman Old Style" w:hAnsi="Bookman Old Style" w:cstheme="minorHAnsi"/>
                          <w:bCs/>
                          <w:i/>
                          <w:iCs/>
                          <w:color w:val="FFFFFF" w:themeColor="background1"/>
                          <w:sz w:val="60"/>
                          <w:szCs w:val="60"/>
                          <w14:glow w14:rad="76200">
                            <w14:schemeClr w14:val="tx1">
                              <w14:alpha w14:val="30000"/>
                              <w14:lumMod w14:val="75000"/>
                              <w14:lumOff w14:val="2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Juin</w:t>
                      </w:r>
                      <w:r w:rsidR="00E55922">
                        <w:rPr>
                          <w:rFonts w:ascii="Bookman Old Style" w:hAnsi="Bookman Old Style" w:cstheme="minorHAnsi"/>
                          <w:bCs/>
                          <w:i/>
                          <w:iCs/>
                          <w:color w:val="FFFFFF" w:themeColor="background1"/>
                          <w:sz w:val="60"/>
                          <w:szCs w:val="60"/>
                          <w14:glow w14:rad="76200">
                            <w14:schemeClr w14:val="tx1">
                              <w14:alpha w14:val="30000"/>
                              <w14:lumMod w14:val="75000"/>
                              <w14:lumOff w14:val="2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E53">
        <w:t xml:space="preserve"> </w:t>
      </w:r>
    </w:p>
    <w:p w14:paraId="33098365" w14:textId="700AEA60" w:rsidR="001D7E53" w:rsidRDefault="001D7E53" w:rsidP="004E23EE">
      <w:pPr>
        <w:ind w:left="567"/>
      </w:pPr>
    </w:p>
    <w:p w14:paraId="0F028586" w14:textId="3B6E6BCA" w:rsidR="001D7E53" w:rsidRDefault="001D7E53" w:rsidP="004E23EE">
      <w:pPr>
        <w:ind w:left="567"/>
      </w:pPr>
    </w:p>
    <w:p w14:paraId="6EC91242" w14:textId="515BA510" w:rsidR="004E23EE" w:rsidRDefault="004E23EE" w:rsidP="004E23EE">
      <w:pPr>
        <w:ind w:left="567"/>
      </w:pPr>
      <w:r>
        <w:tab/>
      </w:r>
    </w:p>
    <w:p w14:paraId="32CE711A" w14:textId="1E760875" w:rsidR="00ED0053" w:rsidRDefault="00ED0053" w:rsidP="004E23EE"/>
    <w:p w14:paraId="34D5C77D" w14:textId="65A386E6" w:rsidR="00ED0053" w:rsidRPr="000F0EAE" w:rsidRDefault="00ED0053" w:rsidP="006C0646">
      <w:pPr>
        <w:rPr>
          <w:sz w:val="4"/>
          <w:szCs w:val="4"/>
        </w:rPr>
      </w:pPr>
    </w:p>
    <w:p w14:paraId="0852E679" w14:textId="25ECB8B1" w:rsidR="00D362F2" w:rsidRDefault="00D362F2" w:rsidP="00B16EB7">
      <w:pPr>
        <w:ind w:left="-180" w:right="-709"/>
        <w:rPr>
          <w:rFonts w:asciiTheme="minorHAnsi" w:hAnsiTheme="minorHAnsi" w:cstheme="minorHAnsi"/>
          <w:b/>
          <w:sz w:val="12"/>
          <w:szCs w:val="12"/>
        </w:rPr>
      </w:pPr>
    </w:p>
    <w:p w14:paraId="6F605E2F" w14:textId="67389795" w:rsidR="00983F12" w:rsidRDefault="00983F12" w:rsidP="00B16EB7">
      <w:pPr>
        <w:ind w:left="-180" w:right="-709"/>
        <w:rPr>
          <w:rFonts w:asciiTheme="minorHAnsi" w:hAnsiTheme="minorHAnsi" w:cstheme="minorHAnsi"/>
          <w:b/>
          <w:sz w:val="12"/>
          <w:szCs w:val="12"/>
        </w:rPr>
      </w:pPr>
    </w:p>
    <w:p w14:paraId="5F0A340C" w14:textId="2FDC5737" w:rsidR="00983F12" w:rsidRDefault="00983F12" w:rsidP="00B16EB7">
      <w:pPr>
        <w:ind w:left="-180" w:right="-709"/>
        <w:rPr>
          <w:rFonts w:asciiTheme="minorHAnsi" w:hAnsiTheme="minorHAnsi" w:cstheme="minorHAnsi"/>
          <w:b/>
          <w:sz w:val="12"/>
          <w:szCs w:val="12"/>
        </w:rPr>
      </w:pPr>
    </w:p>
    <w:p w14:paraId="257B9DAF" w14:textId="76160A68" w:rsidR="00983F12" w:rsidRDefault="00983F12" w:rsidP="00B16EB7">
      <w:pPr>
        <w:ind w:left="-180" w:right="-709"/>
        <w:rPr>
          <w:rFonts w:asciiTheme="minorHAnsi" w:hAnsiTheme="minorHAnsi" w:cstheme="minorHAnsi"/>
          <w:b/>
          <w:sz w:val="12"/>
          <w:szCs w:val="12"/>
        </w:rPr>
      </w:pPr>
    </w:p>
    <w:p w14:paraId="71F8F18E" w14:textId="6FD608E4" w:rsidR="004D448F" w:rsidRPr="001E3ED1" w:rsidRDefault="004D448F" w:rsidP="001E3ED1">
      <w:pPr>
        <w:tabs>
          <w:tab w:val="left" w:pos="2127"/>
          <w:tab w:val="left" w:pos="3402"/>
        </w:tabs>
        <w:ind w:right="-709"/>
        <w:jc w:val="center"/>
        <w:rPr>
          <w:rFonts w:ascii="Comic Sans MS" w:eastAsia="Calibri" w:hAnsi="Comic Sans MS" w:cs="Comic Sans MS"/>
          <w:b/>
          <w:bCs/>
          <w:kern w:val="0"/>
        </w:rPr>
      </w:pPr>
    </w:p>
    <w:p w14:paraId="1973DC4E" w14:textId="7DD415AF" w:rsidR="000849D7" w:rsidRDefault="000849D7" w:rsidP="0064420B">
      <w:pPr>
        <w:tabs>
          <w:tab w:val="left" w:pos="3402"/>
          <w:tab w:val="left" w:pos="5670"/>
        </w:tabs>
        <w:ind w:right="27"/>
        <w:rPr>
          <w:rFonts w:ascii="Bookman Old Style" w:eastAsia="Calibri" w:hAnsi="Bookman Old Style" w:cs="Comic Sans MS"/>
          <w:color w:val="77697A" w:themeColor="accent6" w:themeShade="BF"/>
          <w:kern w:val="0"/>
          <w:sz w:val="44"/>
          <w:szCs w:val="44"/>
        </w:rPr>
      </w:pPr>
    </w:p>
    <w:p w14:paraId="035052D6" w14:textId="77777777" w:rsidR="004B6305" w:rsidRDefault="004B6305" w:rsidP="004B6305">
      <w:pPr>
        <w:spacing w:line="276" w:lineRule="auto"/>
        <w:ind w:right="27"/>
        <w:rPr>
          <w:rFonts w:ascii="Bookman Old Style" w:eastAsia="Calibri" w:hAnsi="Bookman Old Style" w:cs="Comic Sans MS"/>
          <w:color w:val="77697A" w:themeColor="accent6" w:themeShade="BF"/>
          <w:kern w:val="0"/>
          <w:sz w:val="28"/>
          <w:szCs w:val="28"/>
        </w:rPr>
      </w:pPr>
    </w:p>
    <w:p w14:paraId="3BA7F55B" w14:textId="2191313A" w:rsidR="00493DFA" w:rsidRDefault="00493DFA" w:rsidP="00BF60C1">
      <w:pPr>
        <w:rPr>
          <w:rFonts w:ascii="Bookman Old Style" w:hAnsi="Bookman Old Style"/>
          <w:i/>
          <w:iCs/>
          <w:sz w:val="20"/>
          <w:szCs w:val="20"/>
        </w:rPr>
      </w:pPr>
    </w:p>
    <w:p w14:paraId="028C4EBB" w14:textId="2AF04D30" w:rsidR="00E55922" w:rsidRDefault="00E55922" w:rsidP="00FB1332">
      <w:pPr>
        <w:rPr>
          <w:rFonts w:ascii="Times New Roman" w:eastAsia="Calibri" w:hAnsi="Times New Roman"/>
          <w:color w:val="auto"/>
          <w:sz w:val="28"/>
          <w:szCs w:val="28"/>
        </w:rPr>
      </w:pPr>
      <w:r w:rsidRPr="003567ED">
        <w:rPr>
          <w:rFonts w:ascii="Times New Roman" w:eastAsia="Calibri" w:hAnsi="Times New Roman"/>
          <w:color w:val="auto"/>
          <w:sz w:val="28"/>
          <w:szCs w:val="28"/>
        </w:rPr>
        <w:t xml:space="preserve">Dimanche </w:t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>2</w:t>
      </w:r>
      <w:r w:rsidR="002A53A1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ab/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ab/>
        <w:t>10 H 30</w:t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ab/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ab/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>Saint Sacrement</w:t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ab/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ab/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bookmarkStart w:id="0" w:name="_Hlk159604237"/>
      <w:r w:rsidRPr="003567ED">
        <w:rPr>
          <w:rFonts w:ascii="Times New Roman" w:eastAsia="Calibri" w:hAnsi="Times New Roman"/>
          <w:color w:val="auto"/>
          <w:sz w:val="28"/>
          <w:szCs w:val="28"/>
        </w:rPr>
        <w:tab/>
        <w:t xml:space="preserve"> </w:t>
      </w:r>
      <w:bookmarkEnd w:id="0"/>
      <w:r w:rsidR="00FB1332" w:rsidRPr="003567ED">
        <w:rPr>
          <w:rFonts w:ascii="Times New Roman" w:eastAsia="Calibri" w:hAnsi="Times New Roman"/>
          <w:color w:val="auto"/>
          <w:sz w:val="28"/>
          <w:szCs w:val="28"/>
        </w:rPr>
        <w:t>Berry-Bouy</w:t>
      </w:r>
    </w:p>
    <w:p w14:paraId="7B9E3F72" w14:textId="77777777" w:rsidR="00FB1332" w:rsidRPr="003567ED" w:rsidRDefault="00FB1332" w:rsidP="00FB1332">
      <w:pPr>
        <w:rPr>
          <w:rFonts w:ascii="Times New Roman" w:eastAsia="Calibri" w:hAnsi="Times New Roman"/>
          <w:color w:val="auto"/>
          <w:sz w:val="28"/>
          <w:szCs w:val="28"/>
        </w:rPr>
      </w:pPr>
    </w:p>
    <w:p w14:paraId="5920FC6D" w14:textId="0C9120A0" w:rsidR="00FB1332" w:rsidRPr="003567ED" w:rsidRDefault="00E55922" w:rsidP="00FB1332">
      <w:pPr>
        <w:rPr>
          <w:rFonts w:ascii="Times New Roman" w:eastAsia="Calibri" w:hAnsi="Times New Roman"/>
          <w:color w:val="auto"/>
          <w:sz w:val="28"/>
          <w:szCs w:val="28"/>
        </w:rPr>
      </w:pPr>
      <w:r w:rsidRPr="003567ED">
        <w:rPr>
          <w:rFonts w:ascii="Times New Roman" w:eastAsia="Calibri" w:hAnsi="Times New Roman"/>
          <w:color w:val="auto"/>
          <w:sz w:val="28"/>
          <w:szCs w:val="28"/>
        </w:rPr>
        <w:t xml:space="preserve">Dimanche </w:t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>9</w:t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4224EB">
        <w:rPr>
          <w:rFonts w:ascii="Times New Roman" w:eastAsia="Calibri" w:hAnsi="Times New Roman"/>
          <w:color w:val="auto"/>
          <w:sz w:val="28"/>
          <w:szCs w:val="28"/>
        </w:rPr>
        <w:t xml:space="preserve">              </w:t>
      </w:r>
      <w:r w:rsidR="002A53A1">
        <w:rPr>
          <w:rFonts w:ascii="Times New Roman" w:eastAsia="Calibri" w:hAnsi="Times New Roman"/>
          <w:color w:val="auto"/>
          <w:sz w:val="28"/>
          <w:szCs w:val="28"/>
        </w:rPr>
        <w:t xml:space="preserve">  </w:t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ab/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>10 H 30</w:t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ab/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ab/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>10</w:t>
      </w:r>
      <w:r w:rsidRPr="003567ED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éme</w:t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 xml:space="preserve"> dimanche d</w:t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>u TO*</w:t>
      </w:r>
      <w:r w:rsidR="004224EB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4224EB">
        <w:rPr>
          <w:rFonts w:ascii="Times New Roman" w:eastAsia="Calibri" w:hAnsi="Times New Roman"/>
          <w:color w:val="auto"/>
          <w:sz w:val="28"/>
          <w:szCs w:val="28"/>
        </w:rPr>
        <w:tab/>
      </w:r>
      <w:r w:rsidR="002A53A1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FB1332" w:rsidRPr="003567ED">
        <w:rPr>
          <w:rFonts w:ascii="Times New Roman" w:eastAsia="Calibri" w:hAnsi="Times New Roman"/>
          <w:color w:val="auto"/>
          <w:sz w:val="28"/>
          <w:szCs w:val="28"/>
        </w:rPr>
        <w:t>Marmagne</w:t>
      </w:r>
    </w:p>
    <w:p w14:paraId="4767BF13" w14:textId="1272C990" w:rsidR="00E55922" w:rsidRPr="00FB1332" w:rsidRDefault="00E55922" w:rsidP="00FB1332">
      <w:pPr>
        <w:rPr>
          <w:rFonts w:ascii="Times New Roman" w:eastAsia="Calibri" w:hAnsi="Times New Roman"/>
          <w:color w:val="auto"/>
          <w:sz w:val="28"/>
          <w:szCs w:val="28"/>
        </w:rPr>
      </w:pPr>
      <w:r w:rsidRPr="003567ED">
        <w:rPr>
          <w:rFonts w:ascii="Times New Roman" w:eastAsia="Calibri" w:hAnsi="Times New Roman"/>
          <w:color w:val="auto"/>
          <w:sz w:val="28"/>
          <w:szCs w:val="28"/>
        </w:rPr>
        <w:t xml:space="preserve">  </w:t>
      </w:r>
    </w:p>
    <w:p w14:paraId="6E8FE262" w14:textId="75181881" w:rsidR="00E55922" w:rsidRPr="003567ED" w:rsidRDefault="00E55922" w:rsidP="002A53A1">
      <w:pPr>
        <w:rPr>
          <w:rFonts w:ascii="Times New Roman" w:eastAsia="Calibri" w:hAnsi="Times New Roman"/>
          <w:color w:val="auto"/>
          <w:sz w:val="28"/>
          <w:szCs w:val="28"/>
        </w:rPr>
      </w:pPr>
      <w:r w:rsidRPr="003567ED">
        <w:rPr>
          <w:rFonts w:ascii="Times New Roman" w:eastAsia="Calibri" w:hAnsi="Times New Roman"/>
          <w:color w:val="auto"/>
          <w:sz w:val="28"/>
          <w:szCs w:val="28"/>
        </w:rPr>
        <w:t>Dimanche 1</w:t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>6</w:t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4224EB">
        <w:rPr>
          <w:rFonts w:ascii="Times New Roman" w:eastAsia="Calibri" w:hAnsi="Times New Roman"/>
          <w:color w:val="auto"/>
          <w:sz w:val="28"/>
          <w:szCs w:val="28"/>
        </w:rPr>
        <w:t xml:space="preserve">             </w:t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ab/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>10 H 3</w:t>
      </w:r>
      <w:r w:rsidR="004224EB">
        <w:rPr>
          <w:rFonts w:ascii="Times New Roman" w:eastAsia="Calibri" w:hAnsi="Times New Roman"/>
          <w:color w:val="auto"/>
          <w:sz w:val="28"/>
          <w:szCs w:val="28"/>
        </w:rPr>
        <w:t xml:space="preserve">0                </w:t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>11</w:t>
      </w:r>
      <w:r w:rsidR="00FB1332" w:rsidRPr="003567ED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éme</w:t>
      </w:r>
      <w:r w:rsidR="00FB1332" w:rsidRPr="003567ED">
        <w:rPr>
          <w:rFonts w:ascii="Times New Roman" w:eastAsia="Calibri" w:hAnsi="Times New Roman"/>
          <w:color w:val="auto"/>
          <w:sz w:val="28"/>
          <w:szCs w:val="28"/>
        </w:rPr>
        <w:t xml:space="preserve"> dimanche d</w:t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>u TO*</w:t>
      </w:r>
      <w:r w:rsidR="004224EB">
        <w:rPr>
          <w:rFonts w:ascii="Times New Roman" w:eastAsia="Calibri" w:hAnsi="Times New Roman"/>
          <w:color w:val="auto"/>
          <w:sz w:val="28"/>
          <w:szCs w:val="28"/>
        </w:rPr>
        <w:tab/>
      </w:r>
      <w:r w:rsidR="004224EB">
        <w:rPr>
          <w:rFonts w:ascii="Times New Roman" w:eastAsia="Calibri" w:hAnsi="Times New Roman"/>
          <w:color w:val="auto"/>
          <w:sz w:val="28"/>
          <w:szCs w:val="28"/>
        </w:rPr>
        <w:tab/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 xml:space="preserve"> Berry-Bouy</w:t>
      </w:r>
    </w:p>
    <w:p w14:paraId="32C266BA" w14:textId="77777777" w:rsidR="00E55922" w:rsidRPr="003567ED" w:rsidRDefault="00E55922" w:rsidP="003A4036">
      <w:pPr>
        <w:tabs>
          <w:tab w:val="left" w:pos="3544"/>
        </w:tabs>
        <w:rPr>
          <w:rFonts w:ascii="Times New Roman" w:eastAsia="Calibri" w:hAnsi="Times New Roman"/>
          <w:color w:val="auto"/>
          <w:sz w:val="28"/>
          <w:szCs w:val="28"/>
        </w:rPr>
      </w:pPr>
    </w:p>
    <w:p w14:paraId="66EBC708" w14:textId="17317663" w:rsidR="00E55922" w:rsidRDefault="00E55922" w:rsidP="002A53A1">
      <w:pPr>
        <w:rPr>
          <w:rFonts w:ascii="Times New Roman" w:eastAsia="Calibri" w:hAnsi="Times New Roman"/>
          <w:color w:val="auto"/>
          <w:sz w:val="28"/>
          <w:szCs w:val="28"/>
        </w:rPr>
      </w:pPr>
      <w:r w:rsidRPr="003A4036">
        <w:rPr>
          <w:rFonts w:ascii="Times New Roman" w:eastAsia="Calibri" w:hAnsi="Times New Roman"/>
          <w:color w:val="auto"/>
          <w:sz w:val="28"/>
          <w:szCs w:val="28"/>
        </w:rPr>
        <w:t>Dimanche 2</w:t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>3</w:t>
      </w:r>
      <w:r w:rsidR="002A53A1" w:rsidRPr="003A4036">
        <w:rPr>
          <w:rFonts w:ascii="Times New Roman" w:eastAsia="Calibri" w:hAnsi="Times New Roman"/>
          <w:color w:val="auto"/>
          <w:sz w:val="28"/>
          <w:szCs w:val="28"/>
        </w:rPr>
        <w:t xml:space="preserve">                </w:t>
      </w:r>
      <w:r w:rsidR="00FB1332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3A4036">
        <w:rPr>
          <w:rFonts w:ascii="Times New Roman" w:eastAsia="Calibri" w:hAnsi="Times New Roman"/>
          <w:color w:val="auto"/>
          <w:sz w:val="28"/>
          <w:szCs w:val="28"/>
        </w:rPr>
        <w:t>10 H 3</w:t>
      </w:r>
      <w:r w:rsidR="002A53A1" w:rsidRPr="003A4036">
        <w:rPr>
          <w:rFonts w:ascii="Times New Roman" w:eastAsia="Calibri" w:hAnsi="Times New Roman"/>
          <w:color w:val="auto"/>
          <w:sz w:val="28"/>
          <w:szCs w:val="28"/>
        </w:rPr>
        <w:t xml:space="preserve">0                </w:t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>12</w:t>
      </w:r>
      <w:r w:rsidR="00AC1E96" w:rsidRPr="003567ED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éme</w:t>
      </w:r>
      <w:r w:rsidR="00AC1E96" w:rsidRPr="003567ED">
        <w:rPr>
          <w:rFonts w:ascii="Times New Roman" w:eastAsia="Calibri" w:hAnsi="Times New Roman"/>
          <w:color w:val="auto"/>
          <w:sz w:val="28"/>
          <w:szCs w:val="28"/>
        </w:rPr>
        <w:t xml:space="preserve"> dimanche d</w:t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>u TO*</w:t>
      </w:r>
      <w:r w:rsidR="002A53A1" w:rsidRPr="003A4036">
        <w:rPr>
          <w:rFonts w:ascii="Times New Roman" w:eastAsia="Calibri" w:hAnsi="Times New Roman"/>
          <w:color w:val="auto"/>
          <w:sz w:val="28"/>
          <w:szCs w:val="28"/>
        </w:rPr>
        <w:tab/>
      </w:r>
      <w:r w:rsidR="002A53A1" w:rsidRPr="003A4036">
        <w:rPr>
          <w:rFonts w:ascii="Times New Roman" w:eastAsia="Calibri" w:hAnsi="Times New Roman"/>
          <w:color w:val="auto"/>
          <w:sz w:val="28"/>
          <w:szCs w:val="28"/>
        </w:rPr>
        <w:tab/>
      </w:r>
      <w:r w:rsidRPr="003A4036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>Marmagne</w:t>
      </w:r>
    </w:p>
    <w:p w14:paraId="12A3D815" w14:textId="7AF6067E" w:rsidR="00CF0E9D" w:rsidRPr="00CF0E9D" w:rsidRDefault="00CF0E9D" w:rsidP="003A4036">
      <w:pPr>
        <w:rPr>
          <w:rFonts w:ascii="Times New Roman" w:eastAsia="Calibri" w:hAnsi="Times New Roman"/>
          <w:i/>
          <w:iCs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/>
          <w:color w:val="auto"/>
          <w:sz w:val="28"/>
          <w:szCs w:val="28"/>
        </w:rPr>
        <w:tab/>
      </w:r>
      <w:r>
        <w:rPr>
          <w:rFonts w:ascii="Times New Roman" w:eastAsia="Calibri" w:hAnsi="Times New Roman"/>
          <w:color w:val="auto"/>
          <w:sz w:val="28"/>
          <w:szCs w:val="28"/>
        </w:rPr>
        <w:tab/>
      </w:r>
    </w:p>
    <w:p w14:paraId="439F97A3" w14:textId="7C2051CE" w:rsidR="00E55922" w:rsidRPr="003567ED" w:rsidRDefault="00E55922" w:rsidP="002A53A1">
      <w:pPr>
        <w:rPr>
          <w:rFonts w:ascii="Times New Roman" w:eastAsia="Calibri" w:hAnsi="Times New Roman"/>
          <w:color w:val="auto"/>
          <w:sz w:val="28"/>
          <w:szCs w:val="28"/>
        </w:rPr>
      </w:pPr>
      <w:r w:rsidRPr="003567ED">
        <w:rPr>
          <w:rFonts w:ascii="Times New Roman" w:eastAsia="Calibri" w:hAnsi="Times New Roman"/>
          <w:color w:val="auto"/>
          <w:sz w:val="28"/>
          <w:szCs w:val="28"/>
        </w:rPr>
        <w:t xml:space="preserve">Dimanche </w:t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 xml:space="preserve">30       </w:t>
      </w:r>
      <w:r w:rsidR="002A53A1">
        <w:rPr>
          <w:rFonts w:ascii="Times New Roman" w:eastAsia="Calibri" w:hAnsi="Times New Roman"/>
          <w:color w:val="auto"/>
          <w:sz w:val="28"/>
          <w:szCs w:val="28"/>
        </w:rPr>
        <w:t xml:space="preserve">          </w:t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>10 H 30</w:t>
      </w:r>
      <w:r w:rsidRPr="003567ED">
        <w:rPr>
          <w:rFonts w:ascii="Times New Roman" w:eastAsia="Calibri" w:hAnsi="Times New Roman"/>
          <w:color w:val="auto"/>
          <w:sz w:val="28"/>
          <w:szCs w:val="28"/>
        </w:rPr>
        <w:tab/>
      </w:r>
      <w:r w:rsidR="002E49BC">
        <w:rPr>
          <w:rFonts w:ascii="Times New Roman" w:eastAsia="Calibri" w:hAnsi="Times New Roman"/>
          <w:color w:val="auto"/>
          <w:sz w:val="28"/>
          <w:szCs w:val="28"/>
        </w:rPr>
        <w:tab/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>13</w:t>
      </w:r>
      <w:r w:rsidR="00AC1E96" w:rsidRPr="003567ED">
        <w:rPr>
          <w:rFonts w:ascii="Times New Roman" w:eastAsia="Calibri" w:hAnsi="Times New Roman"/>
          <w:color w:val="auto"/>
          <w:sz w:val="28"/>
          <w:szCs w:val="28"/>
          <w:vertAlign w:val="superscript"/>
        </w:rPr>
        <w:t>éme</w:t>
      </w:r>
      <w:r w:rsidR="00AC1E96" w:rsidRPr="003567ED">
        <w:rPr>
          <w:rFonts w:ascii="Times New Roman" w:eastAsia="Calibri" w:hAnsi="Times New Roman"/>
          <w:color w:val="auto"/>
          <w:sz w:val="28"/>
          <w:szCs w:val="28"/>
        </w:rPr>
        <w:t xml:space="preserve"> dimanche d</w:t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>u TO*</w:t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ab/>
      </w:r>
      <w:r w:rsidR="00AC1E96">
        <w:rPr>
          <w:rFonts w:ascii="Times New Roman" w:eastAsia="Calibri" w:hAnsi="Times New Roman"/>
          <w:color w:val="auto"/>
          <w:sz w:val="28"/>
          <w:szCs w:val="28"/>
        </w:rPr>
        <w:tab/>
        <w:t xml:space="preserve"> Marmagne</w:t>
      </w:r>
    </w:p>
    <w:p w14:paraId="5C892593" w14:textId="77777777" w:rsidR="00E55922" w:rsidRPr="003567ED" w:rsidRDefault="00E55922" w:rsidP="002A53A1">
      <w:pPr>
        <w:ind w:left="142"/>
        <w:rPr>
          <w:rFonts w:ascii="Times New Roman" w:eastAsia="Calibri" w:hAnsi="Times New Roman"/>
          <w:color w:val="auto"/>
          <w:sz w:val="24"/>
          <w:szCs w:val="24"/>
        </w:rPr>
      </w:pPr>
      <w:r w:rsidRPr="003567ED">
        <w:rPr>
          <w:rFonts w:ascii="Times New Roman" w:eastAsia="Calibri" w:hAnsi="Times New Roman"/>
          <w:color w:val="auto"/>
          <w:sz w:val="24"/>
          <w:szCs w:val="24"/>
        </w:rPr>
        <w:tab/>
      </w:r>
      <w:r w:rsidRPr="003567ED">
        <w:rPr>
          <w:rFonts w:ascii="Times New Roman" w:eastAsia="Calibri" w:hAnsi="Times New Roman"/>
          <w:color w:val="auto"/>
          <w:sz w:val="24"/>
          <w:szCs w:val="24"/>
        </w:rPr>
        <w:tab/>
      </w:r>
      <w:r w:rsidRPr="003567ED">
        <w:rPr>
          <w:rFonts w:ascii="Times New Roman" w:eastAsia="Calibri" w:hAnsi="Times New Roman"/>
          <w:color w:val="auto"/>
          <w:sz w:val="24"/>
          <w:szCs w:val="24"/>
        </w:rPr>
        <w:tab/>
      </w:r>
      <w:r w:rsidRPr="003567ED">
        <w:rPr>
          <w:rFonts w:ascii="Times New Roman" w:eastAsia="Calibri" w:hAnsi="Times New Roman"/>
          <w:color w:val="auto"/>
          <w:sz w:val="24"/>
          <w:szCs w:val="24"/>
        </w:rPr>
        <w:tab/>
      </w:r>
      <w:r w:rsidRPr="003567ED">
        <w:rPr>
          <w:rFonts w:ascii="Times New Roman" w:eastAsia="Calibri" w:hAnsi="Times New Roman"/>
          <w:color w:val="auto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59"/>
        <w:gridCol w:w="5659"/>
      </w:tblGrid>
      <w:tr w:rsidR="002E49BC" w:rsidRPr="008F38EE" w14:paraId="7CB4C761" w14:textId="77777777" w:rsidTr="002E49BC">
        <w:tc>
          <w:tcPr>
            <w:tcW w:w="5659" w:type="dxa"/>
          </w:tcPr>
          <w:p w14:paraId="0A8E0E7F" w14:textId="4891BF75" w:rsidR="002E49BC" w:rsidRPr="002E49BC" w:rsidRDefault="002E49BC" w:rsidP="002E49BC">
            <w:pPr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  <w:r w:rsidRPr="002E49BC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>Ils nous ont quitté.</w:t>
            </w:r>
            <w:r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>..</w:t>
            </w:r>
            <w:r w:rsidRPr="002E49BC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 xml:space="preserve"> Ils habitent notre prière.</w:t>
            </w:r>
            <w:r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>..</w:t>
            </w:r>
          </w:p>
          <w:p w14:paraId="06CED0DE" w14:textId="77777777" w:rsidR="002E49BC" w:rsidRPr="002E49BC" w:rsidRDefault="002E49BC" w:rsidP="002E49BC">
            <w:pPr>
              <w:rPr>
                <w:rFonts w:ascii="Times New Roman" w:hAnsi="Times New Roman"/>
                <w:i/>
                <w:iCs/>
                <w:color w:val="auto"/>
                <w:kern w:val="0"/>
                <w:sz w:val="22"/>
                <w:szCs w:val="22"/>
              </w:rPr>
            </w:pPr>
          </w:p>
          <w:p w14:paraId="391C3A5D" w14:textId="77777777" w:rsidR="00112A6F" w:rsidRDefault="00112A6F" w:rsidP="002E49BC">
            <w:r>
              <w:t>Josette DUVAL</w:t>
            </w:r>
          </w:p>
          <w:p w14:paraId="18A7F41B" w14:textId="77777777" w:rsidR="00112A6F" w:rsidRDefault="00112A6F" w:rsidP="002E49BC">
            <w:r>
              <w:t>Michel BOUDET</w:t>
            </w:r>
          </w:p>
          <w:p w14:paraId="3C99ABA9" w14:textId="77777777" w:rsidR="00112A6F" w:rsidRDefault="00112A6F" w:rsidP="002E49BC">
            <w:r>
              <w:t>Armand DORDONNAT</w:t>
            </w:r>
          </w:p>
          <w:p w14:paraId="12F81AB0" w14:textId="77777777" w:rsidR="00112A6F" w:rsidRPr="0064420B" w:rsidRDefault="00112A6F" w:rsidP="002E49BC">
            <w:pPr>
              <w:rPr>
                <w:lang w:val="en-US"/>
              </w:rPr>
            </w:pPr>
            <w:r w:rsidRPr="0064420B">
              <w:rPr>
                <w:lang w:val="en-US"/>
              </w:rPr>
              <w:t>Élisabeth LAGONOTTE</w:t>
            </w:r>
          </w:p>
          <w:p w14:paraId="1709C18A" w14:textId="77777777" w:rsidR="00112A6F" w:rsidRPr="0064420B" w:rsidRDefault="00112A6F" w:rsidP="002E49BC">
            <w:pPr>
              <w:rPr>
                <w:lang w:val="en-US"/>
              </w:rPr>
            </w:pPr>
            <w:r w:rsidRPr="0064420B">
              <w:rPr>
                <w:lang w:val="en-US"/>
              </w:rPr>
              <w:t>Sylvie BARTHELEMY</w:t>
            </w:r>
          </w:p>
          <w:p w14:paraId="0A599EEE" w14:textId="1E3E1DF5" w:rsidR="009A4D2F" w:rsidRPr="0064420B" w:rsidRDefault="00112A6F" w:rsidP="002E49BC">
            <w:pPr>
              <w:rPr>
                <w:lang w:val="en-US"/>
              </w:rPr>
            </w:pPr>
            <w:r w:rsidRPr="0064420B">
              <w:rPr>
                <w:lang w:val="en-US"/>
              </w:rPr>
              <w:t>Serge</w:t>
            </w:r>
            <w:r w:rsidR="0064420B">
              <w:rPr>
                <w:lang w:val="en-US"/>
              </w:rPr>
              <w:t xml:space="preserve"> </w:t>
            </w:r>
            <w:r w:rsidRPr="0064420B">
              <w:rPr>
                <w:lang w:val="en-US"/>
              </w:rPr>
              <w:t>PERESCHI</w:t>
            </w:r>
          </w:p>
          <w:p w14:paraId="607C5211" w14:textId="77777777" w:rsidR="009A4D2F" w:rsidRDefault="009A4D2F" w:rsidP="002E49BC">
            <w:r>
              <w:t>Madeleine BAILLY</w:t>
            </w:r>
          </w:p>
          <w:p w14:paraId="6D7025F8" w14:textId="77777777" w:rsidR="009A4D2F" w:rsidRDefault="009A4D2F" w:rsidP="002E49BC">
            <w:r>
              <w:t>Jacqueline CREUGNY</w:t>
            </w:r>
          </w:p>
          <w:p w14:paraId="20A5D12C" w14:textId="20D62F9B" w:rsidR="002E49BC" w:rsidRDefault="009A4D2F" w:rsidP="002E49BC">
            <w:r>
              <w:t>Jean Paul DUMONT</w:t>
            </w:r>
            <w:r w:rsidR="002E49BC">
              <w:tab/>
            </w:r>
          </w:p>
          <w:p w14:paraId="271F9AD2" w14:textId="77777777" w:rsidR="002E49BC" w:rsidRDefault="002E49BC" w:rsidP="002E49BC">
            <w:pPr>
              <w:tabs>
                <w:tab w:val="left" w:pos="2694"/>
                <w:tab w:val="left" w:pos="5670"/>
              </w:tabs>
              <w:ind w:right="27"/>
              <w:rPr>
                <w:rFonts w:ascii="Times New Roman" w:eastAsia="Calibri" w:hAnsi="Times New Roman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5659" w:type="dxa"/>
          </w:tcPr>
          <w:p w14:paraId="18EE5AAB" w14:textId="41B2379F" w:rsidR="002E49BC" w:rsidRDefault="002E49BC" w:rsidP="002E49BC">
            <w:pP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>Ils grandissent dans la foi... Ils habitent notre prière...</w:t>
            </w:r>
          </w:p>
          <w:p w14:paraId="0B190168" w14:textId="3A7E5131" w:rsidR="002E49BC" w:rsidRPr="0064420B" w:rsidRDefault="00CC7ED7" w:rsidP="002E49BC">
            <w:pPr>
              <w:rPr>
                <w:rFonts w:ascii="Times New Roman" w:hAnsi="Times New Roman"/>
                <w:color w:val="auto"/>
                <w:kern w:val="0"/>
                <w:sz w:val="22"/>
                <w:szCs w:val="22"/>
                <w:u w:val="single"/>
              </w:rPr>
            </w:pPr>
            <w:r w:rsidRPr="0064420B">
              <w:rPr>
                <w:rFonts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Baptême</w:t>
            </w:r>
          </w:p>
          <w:p w14:paraId="4D9BB4A7" w14:textId="77777777" w:rsidR="00CC7ED7" w:rsidRPr="0064420B" w:rsidRDefault="00CC7ED7" w:rsidP="002E49BC">
            <w:pP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14:paraId="129945DB" w14:textId="3EB3820D" w:rsidR="002C4016" w:rsidRPr="0064420B" w:rsidRDefault="00CC7ED7" w:rsidP="002E49BC">
            <w:r w:rsidRPr="0064420B">
              <w:t>Daisy AUGER BROTHIER</w:t>
            </w:r>
          </w:p>
          <w:p w14:paraId="60FABC64" w14:textId="316E293D" w:rsidR="00CC7ED7" w:rsidRPr="0064420B" w:rsidRDefault="00CC7ED7" w:rsidP="002E49BC">
            <w:r w:rsidRPr="0064420B">
              <w:t>Maël et Chloé ARAUJO</w:t>
            </w:r>
          </w:p>
          <w:p w14:paraId="6C2BBA97" w14:textId="72D60C3A" w:rsidR="00CC7ED7" w:rsidRPr="0064420B" w:rsidRDefault="00CC7ED7" w:rsidP="002E49BC">
            <w:proofErr w:type="spellStart"/>
            <w:r w:rsidRPr="0064420B">
              <w:t>Léandro</w:t>
            </w:r>
            <w:proofErr w:type="spellEnd"/>
            <w:r w:rsidRPr="0064420B">
              <w:t xml:space="preserve"> DA SILVA</w:t>
            </w:r>
          </w:p>
          <w:p w14:paraId="4F272861" w14:textId="19995DD2" w:rsidR="00CC7ED7" w:rsidRPr="0064420B" w:rsidRDefault="00CC7ED7" w:rsidP="002E49BC">
            <w:r w:rsidRPr="0064420B">
              <w:t>Margot DOS SANTOS</w:t>
            </w:r>
          </w:p>
          <w:p w14:paraId="41907382" w14:textId="6A77972F" w:rsidR="00CC7ED7" w:rsidRDefault="008F38EE" w:rsidP="002E49BC">
            <w:r w:rsidRPr="008F38EE">
              <w:t>Louisa, Kiara et Dany M</w:t>
            </w:r>
            <w:r>
              <w:t>ONTRICHARD</w:t>
            </w:r>
          </w:p>
          <w:p w14:paraId="749EB7C4" w14:textId="566F8728" w:rsidR="008F38EE" w:rsidRDefault="008F38EE" w:rsidP="002E49BC">
            <w:r>
              <w:t>Owen BRIQUET</w:t>
            </w:r>
          </w:p>
          <w:p w14:paraId="2984AD97" w14:textId="005AA9D5" w:rsidR="008F38EE" w:rsidRDefault="008F38EE" w:rsidP="002E49BC">
            <w:r>
              <w:t>Justin DA SILVA</w:t>
            </w:r>
          </w:p>
          <w:p w14:paraId="691ADF97" w14:textId="7A3BD7D0" w:rsidR="008F38EE" w:rsidRDefault="008F38EE" w:rsidP="002E49BC"/>
          <w:p w14:paraId="513B6F60" w14:textId="77777777" w:rsidR="003A61C2" w:rsidRPr="003A61C2" w:rsidRDefault="008F38EE" w:rsidP="002E49BC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3A61C2">
              <w:rPr>
                <w:rFonts w:ascii="Times New Roman" w:hAnsi="Times New Roman"/>
                <w:sz w:val="22"/>
                <w:szCs w:val="22"/>
                <w:u w:val="single"/>
              </w:rPr>
              <w:t>Confirmation</w:t>
            </w:r>
          </w:p>
          <w:p w14:paraId="7B63B0B0" w14:textId="77777777" w:rsidR="003A61C2" w:rsidRDefault="003A61C2" w:rsidP="002E49BC"/>
          <w:p w14:paraId="18DE587C" w14:textId="4B7B38B6" w:rsidR="008F38EE" w:rsidRPr="008F38EE" w:rsidRDefault="008F38EE" w:rsidP="002E49BC">
            <w:r>
              <w:t xml:space="preserve"> Emma NICAUD et de Christina FEREIRA</w:t>
            </w:r>
          </w:p>
          <w:p w14:paraId="4A5578CA" w14:textId="77777777" w:rsidR="002E49BC" w:rsidRPr="008F38EE" w:rsidRDefault="002E49BC" w:rsidP="002E49BC"/>
          <w:p w14:paraId="0283287C" w14:textId="77777777" w:rsidR="002E49BC" w:rsidRPr="008F38EE" w:rsidRDefault="002E49BC" w:rsidP="00E55922">
            <w:pPr>
              <w:tabs>
                <w:tab w:val="left" w:pos="2694"/>
                <w:tab w:val="left" w:pos="5670"/>
              </w:tabs>
              <w:ind w:right="27"/>
              <w:rPr>
                <w:rFonts w:ascii="Times New Roman" w:eastAsia="Calibri" w:hAnsi="Times New Roman"/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</w:tr>
    </w:tbl>
    <w:p w14:paraId="3B9D0C92" w14:textId="79138CC9" w:rsidR="00E55922" w:rsidRPr="008F38EE" w:rsidRDefault="007C56CA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b/>
          <w:bCs/>
          <w:color w:val="auto"/>
          <w:kern w:val="0"/>
          <w:sz w:val="26"/>
          <w:szCs w:val="26"/>
        </w:rPr>
      </w:pPr>
      <w:r w:rsidRPr="003567ED"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BE3E6" wp14:editId="7905BDC8">
                <wp:simplePos x="0" y="0"/>
                <wp:positionH relativeFrom="column">
                  <wp:posOffset>1270</wp:posOffset>
                </wp:positionH>
                <wp:positionV relativeFrom="paragraph">
                  <wp:posOffset>193675</wp:posOffset>
                </wp:positionV>
                <wp:extent cx="7079615" cy="998220"/>
                <wp:effectExtent l="0" t="0" r="0" b="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9615" cy="9982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B2C3DC" w14:textId="53ED0B93" w:rsidR="007C56CA" w:rsidRDefault="007C56CA" w:rsidP="007C56CA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56CA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Pour toute demande : Intention de messe, baptême, catéchèse, mariage et autre mission et service de l’ Église consultez notre site et/ou Prenez rendez-vous par téléphone ou par mail avec votre numéro de téléphone figurant dans votre mail  pour une première rencontre. </w:t>
                            </w:r>
                          </w:p>
                          <w:p w14:paraId="3F111FF2" w14:textId="35B8D2DC" w:rsidR="009A4D2F" w:rsidRPr="009A4D2F" w:rsidRDefault="009A4D2F" w:rsidP="007C56CA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Pr="009A4D2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Secrétariat de la paroisse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BE3E6" id="Rectangle 19" o:spid="_x0000_s1027" style="position:absolute;margin-left:.1pt;margin-top:15.25pt;width:557.45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" filled="f" fillcolor="#4f81bd" stroked="f" strokeweight=".25pt">
                <v:stroke dashstyle="1 1"/>
                <v:textbox>
                  <w:txbxContent>
                    <w:p w14:paraId="38B2C3DC" w14:textId="53ED0B93" w:rsidR="007C56CA" w:rsidRDefault="007C56CA" w:rsidP="007C56CA">
                      <w:pPr>
                        <w:jc w:val="both"/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C56CA"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Pour toute demande : Intention de messe, baptême, catéchèse, mariage et autre mission et service de l’ Église consultez notre site et/ou Prenez rendez-vous par téléphone ou par mail avec votre numéro de téléphone figurant dans votre mail  pour une première rencontre. </w:t>
                      </w:r>
                    </w:p>
                    <w:p w14:paraId="3F111FF2" w14:textId="35B8D2DC" w:rsidR="009A4D2F" w:rsidRPr="009A4D2F" w:rsidRDefault="009A4D2F" w:rsidP="007C56CA">
                      <w:pPr>
                        <w:jc w:val="both"/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Pr="009A4D2F"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Secrétariat de la paroisse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63CCD1C" w14:textId="18FE9129" w:rsidR="007C56CA" w:rsidRPr="008F38EE" w:rsidRDefault="007C56CA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b/>
          <w:bCs/>
          <w:color w:val="auto"/>
          <w:kern w:val="0"/>
          <w:sz w:val="26"/>
          <w:szCs w:val="26"/>
        </w:rPr>
      </w:pPr>
    </w:p>
    <w:p w14:paraId="574BD9D7" w14:textId="77777777" w:rsidR="007C56CA" w:rsidRPr="008F38EE" w:rsidRDefault="007C56CA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b/>
          <w:bCs/>
          <w:color w:val="auto"/>
          <w:kern w:val="0"/>
          <w:sz w:val="26"/>
          <w:szCs w:val="26"/>
        </w:rPr>
      </w:pPr>
    </w:p>
    <w:p w14:paraId="1E0EEA1C" w14:textId="77777777" w:rsidR="007C56CA" w:rsidRPr="008F38EE" w:rsidRDefault="007C56CA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b/>
          <w:bCs/>
          <w:color w:val="auto"/>
          <w:kern w:val="0"/>
          <w:sz w:val="26"/>
          <w:szCs w:val="26"/>
        </w:rPr>
      </w:pPr>
    </w:p>
    <w:p w14:paraId="297E8646" w14:textId="77777777" w:rsidR="007C56CA" w:rsidRPr="008F38EE" w:rsidRDefault="007C56CA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b/>
          <w:bCs/>
          <w:color w:val="auto"/>
          <w:kern w:val="0"/>
          <w:sz w:val="26"/>
          <w:szCs w:val="26"/>
        </w:rPr>
      </w:pPr>
    </w:p>
    <w:p w14:paraId="1BD60C6E" w14:textId="77777777" w:rsidR="00217A72" w:rsidRPr="008F38EE" w:rsidRDefault="00217A72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color w:val="auto"/>
          <w:kern w:val="0"/>
          <w:sz w:val="26"/>
          <w:szCs w:val="26"/>
        </w:rPr>
      </w:pPr>
    </w:p>
    <w:p w14:paraId="0B62A1E6" w14:textId="770CB639" w:rsidR="00497292" w:rsidRPr="007C56CA" w:rsidRDefault="007C56CA" w:rsidP="007C56CA">
      <w:pPr>
        <w:tabs>
          <w:tab w:val="left" w:pos="2694"/>
          <w:tab w:val="left" w:pos="5670"/>
        </w:tabs>
        <w:ind w:left="142" w:right="413"/>
        <w:jc w:val="both"/>
        <w:rPr>
          <w:rFonts w:ascii="Times New Roman" w:eastAsia="Calibri" w:hAnsi="Times New Roman"/>
          <w:color w:val="auto"/>
          <w:kern w:val="0"/>
          <w:sz w:val="26"/>
          <w:szCs w:val="26"/>
        </w:rPr>
      </w:pPr>
      <w:r>
        <w:rPr>
          <w:rFonts w:ascii="Times New Roman" w:eastAsia="Calibri" w:hAnsi="Times New Roman"/>
          <w:color w:val="auto"/>
          <w:kern w:val="0"/>
          <w:sz w:val="26"/>
          <w:szCs w:val="26"/>
        </w:rPr>
        <w:t>Aussi pour tout rendez-vous n</w:t>
      </w:r>
      <w:r w:rsidR="00217A72" w:rsidRPr="007C56CA">
        <w:rPr>
          <w:rFonts w:ascii="Times New Roman" w:eastAsia="Calibri" w:hAnsi="Times New Roman"/>
          <w:color w:val="auto"/>
          <w:kern w:val="0"/>
          <w:sz w:val="26"/>
          <w:szCs w:val="26"/>
        </w:rPr>
        <w:t xml:space="preserve">e tenez plus compte </w:t>
      </w:r>
      <w:r w:rsidR="00497292" w:rsidRPr="007C56CA">
        <w:rPr>
          <w:rFonts w:ascii="Times New Roman" w:eastAsia="Calibri" w:hAnsi="Times New Roman"/>
          <w:color w:val="auto"/>
          <w:kern w:val="0"/>
          <w:sz w:val="26"/>
          <w:szCs w:val="26"/>
        </w:rPr>
        <w:t xml:space="preserve">de </w:t>
      </w:r>
      <w:r>
        <w:rPr>
          <w:rFonts w:ascii="Times New Roman" w:eastAsia="Calibri" w:hAnsi="Times New Roman"/>
          <w:color w:val="auto"/>
          <w:kern w:val="0"/>
          <w:sz w:val="26"/>
          <w:szCs w:val="26"/>
        </w:rPr>
        <w:t>l’</w:t>
      </w:r>
      <w:r w:rsidR="00497292" w:rsidRPr="007C56CA">
        <w:rPr>
          <w:rFonts w:ascii="Times New Roman" w:eastAsia="Calibri" w:hAnsi="Times New Roman"/>
          <w:color w:val="auto"/>
          <w:kern w:val="0"/>
          <w:sz w:val="26"/>
          <w:szCs w:val="26"/>
        </w:rPr>
        <w:t xml:space="preserve">information en bas de page. Elle doit </w:t>
      </w:r>
      <w:r w:rsidR="00F468B0" w:rsidRPr="007C56CA">
        <w:rPr>
          <w:rFonts w:ascii="Times New Roman" w:eastAsia="Calibri" w:hAnsi="Times New Roman"/>
          <w:color w:val="auto"/>
          <w:kern w:val="0"/>
          <w:sz w:val="26"/>
          <w:szCs w:val="26"/>
        </w:rPr>
        <w:t xml:space="preserve">cependant </w:t>
      </w:r>
      <w:r w:rsidR="00497292" w:rsidRPr="007C56CA">
        <w:rPr>
          <w:rFonts w:ascii="Times New Roman" w:eastAsia="Calibri" w:hAnsi="Times New Roman"/>
          <w:color w:val="auto"/>
          <w:kern w:val="0"/>
          <w:sz w:val="26"/>
          <w:szCs w:val="26"/>
        </w:rPr>
        <w:t xml:space="preserve">demeurer puisqu’elle rappelle un temps salarié </w:t>
      </w:r>
      <w:r w:rsidR="00F468B0" w:rsidRPr="007C56CA">
        <w:rPr>
          <w:rFonts w:ascii="Times New Roman" w:eastAsia="Calibri" w:hAnsi="Times New Roman"/>
          <w:color w:val="auto"/>
          <w:kern w:val="0"/>
          <w:sz w:val="26"/>
          <w:szCs w:val="26"/>
        </w:rPr>
        <w:t>existant</w:t>
      </w:r>
      <w:r>
        <w:rPr>
          <w:rFonts w:ascii="Times New Roman" w:eastAsia="Calibri" w:hAnsi="Times New Roman"/>
          <w:color w:val="auto"/>
          <w:kern w:val="0"/>
          <w:sz w:val="26"/>
          <w:szCs w:val="26"/>
        </w:rPr>
        <w:t xml:space="preserve"> et non occupé actuellement pour le temps qui nous vivons.</w:t>
      </w:r>
      <w:r w:rsidR="00F468B0" w:rsidRPr="007C56CA">
        <w:rPr>
          <w:rFonts w:ascii="Times New Roman" w:eastAsia="Calibri" w:hAnsi="Times New Roman"/>
          <w:color w:val="auto"/>
          <w:kern w:val="0"/>
          <w:sz w:val="26"/>
          <w:szCs w:val="26"/>
        </w:rPr>
        <w:t xml:space="preserve"> </w:t>
      </w:r>
    </w:p>
    <w:p w14:paraId="5B5332EA" w14:textId="080069D3" w:rsidR="00497292" w:rsidRPr="007C56CA" w:rsidRDefault="00497292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color w:val="auto"/>
          <w:kern w:val="0"/>
          <w:sz w:val="26"/>
          <w:szCs w:val="26"/>
        </w:rPr>
      </w:pPr>
      <w:r w:rsidRPr="007C56CA">
        <w:rPr>
          <w:rFonts w:ascii="Times New Roman" w:eastAsia="Calibri" w:hAnsi="Times New Roman"/>
          <w:color w:val="auto"/>
          <w:kern w:val="0"/>
          <w:sz w:val="26"/>
          <w:szCs w:val="26"/>
        </w:rPr>
        <w:tab/>
      </w:r>
      <w:r w:rsidRPr="007C56CA">
        <w:rPr>
          <w:rFonts w:ascii="Times New Roman" w:eastAsia="Calibri" w:hAnsi="Times New Roman"/>
          <w:color w:val="auto"/>
          <w:kern w:val="0"/>
          <w:sz w:val="26"/>
          <w:szCs w:val="26"/>
        </w:rPr>
        <w:tab/>
      </w:r>
    </w:p>
    <w:p w14:paraId="56F12FBA" w14:textId="18F0D8C6" w:rsidR="00E55922" w:rsidRPr="007C56CA" w:rsidRDefault="00497292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color w:val="auto"/>
          <w:kern w:val="0"/>
          <w:sz w:val="20"/>
          <w:szCs w:val="20"/>
        </w:rPr>
      </w:pPr>
      <w:r>
        <w:rPr>
          <w:rFonts w:ascii="Times New Roman" w:eastAsia="Calibri" w:hAnsi="Times New Roman"/>
          <w:color w:val="auto"/>
          <w:kern w:val="0"/>
          <w:sz w:val="26"/>
          <w:szCs w:val="26"/>
        </w:rPr>
        <w:tab/>
      </w:r>
      <w:r>
        <w:rPr>
          <w:rFonts w:ascii="Times New Roman" w:eastAsia="Calibri" w:hAnsi="Times New Roman"/>
          <w:color w:val="auto"/>
          <w:kern w:val="0"/>
          <w:sz w:val="26"/>
          <w:szCs w:val="26"/>
        </w:rPr>
        <w:tab/>
      </w:r>
      <w:r w:rsidRPr="007C56CA">
        <w:rPr>
          <w:rFonts w:ascii="Times New Roman" w:eastAsia="Calibri" w:hAnsi="Times New Roman"/>
          <w:color w:val="auto"/>
          <w:kern w:val="0"/>
          <w:sz w:val="20"/>
          <w:szCs w:val="20"/>
        </w:rPr>
        <w:t>Abbé Thierry CHAUDUN</w:t>
      </w:r>
    </w:p>
    <w:p w14:paraId="40060047" w14:textId="51BB5AB7" w:rsidR="00497292" w:rsidRPr="007C56CA" w:rsidRDefault="00497292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color w:val="auto"/>
          <w:kern w:val="0"/>
          <w:sz w:val="20"/>
          <w:szCs w:val="20"/>
        </w:rPr>
      </w:pPr>
      <w:r w:rsidRPr="007C56CA">
        <w:rPr>
          <w:rFonts w:ascii="Times New Roman" w:eastAsia="Calibri" w:hAnsi="Times New Roman"/>
          <w:color w:val="auto"/>
          <w:kern w:val="0"/>
          <w:sz w:val="20"/>
          <w:szCs w:val="20"/>
        </w:rPr>
        <w:tab/>
      </w:r>
      <w:r w:rsidRPr="007C56CA">
        <w:rPr>
          <w:rFonts w:ascii="Times New Roman" w:eastAsia="Calibri" w:hAnsi="Times New Roman"/>
          <w:color w:val="auto"/>
          <w:kern w:val="0"/>
          <w:sz w:val="20"/>
          <w:szCs w:val="20"/>
        </w:rPr>
        <w:tab/>
        <w:t>Curé de la Paroisse</w:t>
      </w:r>
      <w:r w:rsidR="007C56CA" w:rsidRPr="007C56CA">
        <w:rPr>
          <w:rFonts w:ascii="Times New Roman" w:eastAsia="Calibri" w:hAnsi="Times New Roman"/>
          <w:color w:val="auto"/>
          <w:kern w:val="0"/>
          <w:sz w:val="20"/>
          <w:szCs w:val="20"/>
        </w:rPr>
        <w:t>.</w:t>
      </w:r>
    </w:p>
    <w:p w14:paraId="7DC0CFDA" w14:textId="77777777" w:rsidR="00E55922" w:rsidRPr="003567ED" w:rsidRDefault="00E55922" w:rsidP="00E55922">
      <w:pPr>
        <w:tabs>
          <w:tab w:val="left" w:pos="2694"/>
          <w:tab w:val="left" w:pos="5670"/>
        </w:tabs>
        <w:ind w:right="27"/>
        <w:rPr>
          <w:rFonts w:ascii="Times New Roman" w:eastAsia="Calibri" w:hAnsi="Times New Roman"/>
          <w:b/>
          <w:bCs/>
          <w:color w:val="auto"/>
          <w:kern w:val="0"/>
          <w:sz w:val="26"/>
          <w:szCs w:val="26"/>
        </w:rPr>
      </w:pPr>
      <w:r w:rsidRPr="003567ED">
        <w:rPr>
          <w:rFonts w:ascii="Times New Roman" w:eastAsia="Calibri" w:hAnsi="Times New Roman"/>
          <w:i/>
          <w:iCs/>
          <w:noProof/>
          <w:color w:val="auto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03D59B" wp14:editId="2C266B8F">
                <wp:simplePos x="0" y="0"/>
                <wp:positionH relativeFrom="column">
                  <wp:posOffset>46990</wp:posOffset>
                </wp:positionH>
                <wp:positionV relativeFrom="paragraph">
                  <wp:posOffset>177794</wp:posOffset>
                </wp:positionV>
                <wp:extent cx="7152005" cy="843317"/>
                <wp:effectExtent l="0" t="19050" r="10795" b="71120"/>
                <wp:wrapNone/>
                <wp:docPr id="1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005" cy="843317"/>
                          <a:chOff x="-187323" y="531051"/>
                          <a:chExt cx="7150754" cy="852879"/>
                        </a:xfrm>
                      </wpg:grpSpPr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7323" y="531072"/>
                            <a:ext cx="2915284" cy="852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EF50D" w14:textId="77777777" w:rsidR="00E55922" w:rsidRPr="00373AF3" w:rsidRDefault="00E55922" w:rsidP="00E55922">
                              <w:pPr>
                                <w:rPr>
                                  <w:rFonts w:asciiTheme="minorHAnsi" w:hAnsi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373AF3">
                                <w:rPr>
                                  <w:rFonts w:asciiTheme="minorHAnsi" w:hAnsiTheme="minorHAnsi"/>
                                  <w:bCs/>
                                  <w:sz w:val="22"/>
                                  <w:szCs w:val="22"/>
                                </w:rPr>
                                <w:t>Paroisse Saint-Doulchard</w:t>
                              </w:r>
                            </w:p>
                            <w:p w14:paraId="79DBA206" w14:textId="77777777" w:rsidR="00E55922" w:rsidRPr="00373AF3" w:rsidRDefault="00E55922" w:rsidP="00E55922">
                              <w:pPr>
                                <w:rPr>
                                  <w:rFonts w:asciiTheme="minorHAnsi" w:hAnsi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373AF3">
                                <w:rPr>
                                  <w:rFonts w:asciiTheme="minorHAnsi" w:hAnsiTheme="minorHAnsi"/>
                                  <w:bCs/>
                                  <w:sz w:val="22"/>
                                  <w:szCs w:val="22"/>
                                </w:rPr>
                                <w:t>Place du 8 mai</w:t>
                              </w:r>
                            </w:p>
                            <w:p w14:paraId="79E3CA1F" w14:textId="77777777" w:rsidR="00E55922" w:rsidRPr="00373AF3" w:rsidRDefault="00E55922" w:rsidP="00E55922">
                              <w:pPr>
                                <w:rPr>
                                  <w:rFonts w:asciiTheme="minorHAnsi" w:hAnsi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373AF3">
                                <w:rPr>
                                  <w:rFonts w:asciiTheme="minorHAnsi" w:hAnsiTheme="minorHAnsi"/>
                                  <w:bCs/>
                                  <w:sz w:val="22"/>
                                  <w:szCs w:val="22"/>
                                </w:rPr>
                                <w:t>02 48 24 59 77</w:t>
                              </w:r>
                            </w:p>
                            <w:p w14:paraId="32CDF089" w14:textId="77777777" w:rsidR="00E55922" w:rsidRPr="00DA3D93" w:rsidRDefault="00E55922" w:rsidP="00E55922">
                              <w:pPr>
                                <w:rPr>
                                  <w:rFonts w:asciiTheme="minorHAnsi" w:hAnsiTheme="minorHAnsi"/>
                                  <w:color w:val="0070C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  <w:color w:val="0070C0"/>
                                  <w:sz w:val="22"/>
                                  <w:szCs w:val="22"/>
                                </w:rPr>
                                <w:t>paroissestdoulchard@gmail.com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8781" y="531051"/>
                            <a:ext cx="2914650" cy="852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1998E" w14:textId="77777777" w:rsidR="00E55922" w:rsidRDefault="00E55922" w:rsidP="00E55922">
                              <w:pPr>
                                <w:jc w:val="right"/>
                                <w:rPr>
                                  <w:rFonts w:asciiTheme="minorHAnsi" w:hAnsiTheme="minorHAnsi"/>
                                  <w:bCs/>
                                  <w:color w:val="404040" w:themeColor="text1" w:themeTint="BF"/>
                                  <w:sz w:val="22"/>
                                  <w:szCs w:val="22"/>
                                </w:rPr>
                              </w:pPr>
                            </w:p>
                            <w:p w14:paraId="69BC91A2" w14:textId="77777777" w:rsidR="00E55922" w:rsidRPr="00373AF3" w:rsidRDefault="00E55922" w:rsidP="00E55922">
                              <w:pPr>
                                <w:jc w:val="right"/>
                                <w:rPr>
                                  <w:rFonts w:asciiTheme="minorHAnsi" w:hAnsiTheme="minorHAnsi"/>
                                  <w:bCs/>
                                  <w:color w:val="404040" w:themeColor="text1" w:themeTint="BF"/>
                                  <w:sz w:val="22"/>
                                  <w:szCs w:val="22"/>
                                </w:rPr>
                              </w:pPr>
                              <w:r w:rsidRPr="00373AF3">
                                <w:rPr>
                                  <w:rFonts w:asciiTheme="minorHAnsi" w:hAnsiTheme="minorHAnsi"/>
                                  <w:bCs/>
                                  <w:color w:val="404040" w:themeColor="text1" w:themeTint="BF"/>
                                  <w:sz w:val="22"/>
                                  <w:szCs w:val="22"/>
                                </w:rPr>
                                <w:t>Maison diocésaine</w:t>
                              </w:r>
                            </w:p>
                            <w:p w14:paraId="022BE4C6" w14:textId="77777777" w:rsidR="00E55922" w:rsidRPr="005E1C42" w:rsidRDefault="00E55922" w:rsidP="00E55922">
                              <w:pPr>
                                <w:jc w:val="right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73AF3">
                                <w:rPr>
                                  <w:rFonts w:asciiTheme="minorHAnsi" w:hAnsiTheme="minorHAnsi"/>
                                  <w:bCs/>
                                  <w:color w:val="404040" w:themeColor="text1" w:themeTint="BF"/>
                                  <w:sz w:val="22"/>
                                  <w:szCs w:val="22"/>
                                </w:rPr>
                                <w:t>02 48 24 10 91</w:t>
                              </w:r>
                            </w:p>
                            <w:p w14:paraId="68F42923" w14:textId="77777777" w:rsidR="00E55922" w:rsidRPr="005E1C42" w:rsidRDefault="00E55922" w:rsidP="00E55922">
                              <w:pPr>
                                <w:jc w:val="right"/>
                                <w:rPr>
                                  <w:rFonts w:asciiTheme="minorHAnsi" w:hAnsiTheme="minorHAnsi"/>
                                  <w:color w:val="0070C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5E1C42">
                                <w:rPr>
                                  <w:rFonts w:asciiTheme="minorHAnsi" w:hAnsiTheme="minorHAnsi"/>
                                  <w:color w:val="0070C0"/>
                                  <w:sz w:val="22"/>
                                  <w:szCs w:val="22"/>
                                </w:rPr>
                                <w:t>Maison.diocesaine@diocese-bourges.org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8924" y="574720"/>
                            <a:ext cx="1844040" cy="805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50800">
                              <a:sysClr val="windowText" lastClr="000000">
                                <a:lumMod val="85000"/>
                                <a:lumOff val="15000"/>
                                <a:alpha val="40000"/>
                              </a:sysClr>
                            </a:glow>
                          </a:effectLst>
                        </wps:spPr>
                        <wps:txbx>
                          <w:txbxContent>
                            <w:p w14:paraId="79DB202B" w14:textId="77777777" w:rsidR="00E55922" w:rsidRPr="004E6754" w:rsidRDefault="00E55922" w:rsidP="00E55922">
                              <w:pPr>
                                <w:spacing w:line="276" w:lineRule="auto"/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E6754"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  <w:t xml:space="preserve">Accueil au Presbytère </w:t>
                              </w:r>
                            </w:p>
                            <w:p w14:paraId="666E1D83" w14:textId="77777777" w:rsidR="00E55922" w:rsidRPr="004E6754" w:rsidRDefault="00E55922" w:rsidP="00E55922">
                              <w:pPr>
                                <w:tabs>
                                  <w:tab w:val="left" w:pos="1418"/>
                                </w:tabs>
                                <w:spacing w:line="276" w:lineRule="auto"/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E6754"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  <w:t>Mardi </w:t>
                              </w:r>
                              <w:r w:rsidRPr="004E6754"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  <w:tab/>
                                <w:t>14h – 18h</w:t>
                              </w:r>
                            </w:p>
                            <w:p w14:paraId="296F093A" w14:textId="77777777" w:rsidR="00E55922" w:rsidRPr="004E6754" w:rsidRDefault="00E55922" w:rsidP="00E55922">
                              <w:pPr>
                                <w:tabs>
                                  <w:tab w:val="left" w:pos="1418"/>
                                </w:tabs>
                                <w:spacing w:line="276" w:lineRule="auto"/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E6754"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  <w:t>Mercredi </w:t>
                              </w:r>
                              <w:r w:rsidRPr="004E6754"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  <w:tab/>
                                <w:t>16h – 18h</w:t>
                              </w:r>
                            </w:p>
                            <w:p w14:paraId="23C1B95C" w14:textId="77777777" w:rsidR="00E55922" w:rsidRPr="004E6754" w:rsidRDefault="00E55922" w:rsidP="00E55922">
                              <w:pPr>
                                <w:tabs>
                                  <w:tab w:val="left" w:pos="1418"/>
                                </w:tabs>
                                <w:spacing w:line="276" w:lineRule="auto"/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E6754"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  <w:t xml:space="preserve">Vendredi </w:t>
                              </w:r>
                              <w:r w:rsidRPr="004E6754">
                                <w:rPr>
                                  <w:rFonts w:ascii="Bookman Old Style" w:hAnsi="Bookman Old Style"/>
                                  <w:bCs/>
                                  <w:sz w:val="20"/>
                                  <w:szCs w:val="20"/>
                                </w:rPr>
                                <w:tab/>
                                <w:t>14h - 18h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3D59B" id="Groupe 1" o:spid="_x0000_s1028" style="position:absolute;margin-left:3.7pt;margin-top:14pt;width:563.15pt;height:66.4pt;z-index:251660288;mso-width-relative:margin;mso-height-relative:margin" coordorigin="-1873,5310" coordsize="71507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-1873;top:5310;width:29152;height:8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" strokecolor="#7f7f7f">
                  <v:textbox>
                    <w:txbxContent>
                      <w:p w14:paraId="150EF50D" w14:textId="77777777" w:rsidR="00E55922" w:rsidRPr="00373AF3" w:rsidRDefault="00E55922" w:rsidP="00E55922">
                        <w:pPr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</w:pPr>
                        <w:r w:rsidRPr="00373AF3"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  <w:t>Paroisse Saint-Doulchard</w:t>
                        </w:r>
                      </w:p>
                      <w:p w14:paraId="79DBA206" w14:textId="77777777" w:rsidR="00E55922" w:rsidRPr="00373AF3" w:rsidRDefault="00E55922" w:rsidP="00E55922">
                        <w:pPr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</w:pPr>
                        <w:r w:rsidRPr="00373AF3"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  <w:t>Place du 8 mai</w:t>
                        </w:r>
                      </w:p>
                      <w:p w14:paraId="79E3CA1F" w14:textId="77777777" w:rsidR="00E55922" w:rsidRPr="00373AF3" w:rsidRDefault="00E55922" w:rsidP="00E55922">
                        <w:pPr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</w:pPr>
                        <w:r w:rsidRPr="00373AF3">
                          <w:rPr>
                            <w:rFonts w:asciiTheme="minorHAnsi" w:hAnsiTheme="minorHAnsi"/>
                            <w:bCs/>
                            <w:sz w:val="22"/>
                            <w:szCs w:val="22"/>
                          </w:rPr>
                          <w:t>02 48 24 59 77</w:t>
                        </w:r>
                      </w:p>
                      <w:p w14:paraId="32CDF089" w14:textId="77777777" w:rsidR="00E55922" w:rsidRPr="00DA3D93" w:rsidRDefault="00E55922" w:rsidP="00E55922">
                        <w:pPr>
                          <w:rPr>
                            <w:rFonts w:asciiTheme="minorHAnsi" w:hAnsiTheme="minorHAnsi"/>
                            <w:color w:val="0070C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  <w:color w:val="0070C0"/>
                            <w:sz w:val="22"/>
                            <w:szCs w:val="22"/>
                          </w:rPr>
                          <w:t>paroissestdoulchard@gmail.com</w:t>
                        </w:r>
                        <w:proofErr w:type="spellEnd"/>
                      </w:p>
                    </w:txbxContent>
                  </v:textbox>
                </v:shape>
                <v:shape id="Zone de texte 2" o:spid="_x0000_s1030" type="#_x0000_t202" style="position:absolute;left:40487;top:5310;width:29147;height:8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" strokecolor="#7f7f7f">
                  <v:textbox>
                    <w:txbxContent>
                      <w:p w14:paraId="2191998E" w14:textId="77777777" w:rsidR="00E55922" w:rsidRDefault="00E55922" w:rsidP="00E55922">
                        <w:pPr>
                          <w:jc w:val="right"/>
                          <w:rPr>
                            <w:rFonts w:asciiTheme="minorHAnsi" w:hAnsiTheme="minorHAnsi"/>
                            <w:bCs/>
                            <w:color w:val="404040" w:themeColor="text1" w:themeTint="BF"/>
                            <w:sz w:val="22"/>
                            <w:szCs w:val="22"/>
                          </w:rPr>
                        </w:pPr>
                      </w:p>
                      <w:p w14:paraId="69BC91A2" w14:textId="77777777" w:rsidR="00E55922" w:rsidRPr="00373AF3" w:rsidRDefault="00E55922" w:rsidP="00E55922">
                        <w:pPr>
                          <w:jc w:val="right"/>
                          <w:rPr>
                            <w:rFonts w:asciiTheme="minorHAnsi" w:hAnsiTheme="minorHAnsi"/>
                            <w:bCs/>
                            <w:color w:val="404040" w:themeColor="text1" w:themeTint="BF"/>
                            <w:sz w:val="22"/>
                            <w:szCs w:val="22"/>
                          </w:rPr>
                        </w:pPr>
                        <w:r w:rsidRPr="00373AF3">
                          <w:rPr>
                            <w:rFonts w:asciiTheme="minorHAnsi" w:hAnsiTheme="minorHAnsi"/>
                            <w:bCs/>
                            <w:color w:val="404040" w:themeColor="text1" w:themeTint="BF"/>
                            <w:sz w:val="22"/>
                            <w:szCs w:val="22"/>
                          </w:rPr>
                          <w:t>Maison diocésaine</w:t>
                        </w:r>
                      </w:p>
                      <w:p w14:paraId="022BE4C6" w14:textId="77777777" w:rsidR="00E55922" w:rsidRPr="005E1C42" w:rsidRDefault="00E55922" w:rsidP="00E55922">
                        <w:pPr>
                          <w:jc w:val="right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373AF3">
                          <w:rPr>
                            <w:rFonts w:asciiTheme="minorHAnsi" w:hAnsiTheme="minorHAnsi"/>
                            <w:bCs/>
                            <w:color w:val="404040" w:themeColor="text1" w:themeTint="BF"/>
                            <w:sz w:val="22"/>
                            <w:szCs w:val="22"/>
                          </w:rPr>
                          <w:t>02 48 24 10 91</w:t>
                        </w:r>
                      </w:p>
                      <w:p w14:paraId="68F42923" w14:textId="77777777" w:rsidR="00E55922" w:rsidRPr="005E1C42" w:rsidRDefault="00E55922" w:rsidP="00E55922">
                        <w:pPr>
                          <w:jc w:val="right"/>
                          <w:rPr>
                            <w:rFonts w:asciiTheme="minorHAnsi" w:hAnsiTheme="minorHAnsi"/>
                            <w:color w:val="0070C0"/>
                            <w:sz w:val="22"/>
                            <w:szCs w:val="22"/>
                          </w:rPr>
                        </w:pPr>
                        <w:proofErr w:type="spellStart"/>
                        <w:r w:rsidRPr="005E1C42">
                          <w:rPr>
                            <w:rFonts w:asciiTheme="minorHAnsi" w:hAnsiTheme="minorHAnsi"/>
                            <w:color w:val="0070C0"/>
                            <w:sz w:val="22"/>
                            <w:szCs w:val="22"/>
                          </w:rPr>
                          <w:t>Maison.diocesaine@diocese-bourges.org</w:t>
                        </w:r>
                        <w:proofErr w:type="spellEnd"/>
                      </w:p>
                    </w:txbxContent>
                  </v:textbox>
                </v:shape>
                <v:shape id="Zone de texte 2" o:spid="_x0000_s1031" type="#_x0000_t202" style="position:absolute;left:25089;top:5747;width:18440;height:8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" strokecolor="#595959">
                  <v:textbox>
                    <w:txbxContent>
                      <w:p w14:paraId="79DB202B" w14:textId="77777777" w:rsidR="00E55922" w:rsidRPr="004E6754" w:rsidRDefault="00E55922" w:rsidP="00E55922">
                        <w:pPr>
                          <w:spacing w:line="276" w:lineRule="auto"/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</w:pPr>
                        <w:r w:rsidRPr="004E6754"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  <w:t xml:space="preserve">Accueil au Presbytère </w:t>
                        </w:r>
                      </w:p>
                      <w:p w14:paraId="666E1D83" w14:textId="77777777" w:rsidR="00E55922" w:rsidRPr="004E6754" w:rsidRDefault="00E55922" w:rsidP="00E55922">
                        <w:pPr>
                          <w:tabs>
                            <w:tab w:val="left" w:pos="1418"/>
                          </w:tabs>
                          <w:spacing w:line="276" w:lineRule="auto"/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</w:pPr>
                        <w:r w:rsidRPr="004E6754"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  <w:t>Mardi </w:t>
                        </w:r>
                        <w:r w:rsidRPr="004E6754"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  <w:tab/>
                          <w:t>14h – 18h</w:t>
                        </w:r>
                      </w:p>
                      <w:p w14:paraId="296F093A" w14:textId="77777777" w:rsidR="00E55922" w:rsidRPr="004E6754" w:rsidRDefault="00E55922" w:rsidP="00E55922">
                        <w:pPr>
                          <w:tabs>
                            <w:tab w:val="left" w:pos="1418"/>
                          </w:tabs>
                          <w:spacing w:line="276" w:lineRule="auto"/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</w:pPr>
                        <w:r w:rsidRPr="004E6754"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  <w:t>Mercredi </w:t>
                        </w:r>
                        <w:r w:rsidRPr="004E6754"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  <w:tab/>
                          <w:t>16h – 18h</w:t>
                        </w:r>
                      </w:p>
                      <w:p w14:paraId="23C1B95C" w14:textId="77777777" w:rsidR="00E55922" w:rsidRPr="004E6754" w:rsidRDefault="00E55922" w:rsidP="00E55922">
                        <w:pPr>
                          <w:tabs>
                            <w:tab w:val="left" w:pos="1418"/>
                          </w:tabs>
                          <w:spacing w:line="276" w:lineRule="auto"/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</w:pPr>
                        <w:r w:rsidRPr="004E6754"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  <w:t xml:space="preserve">Vendredi </w:t>
                        </w:r>
                        <w:r w:rsidRPr="004E6754">
                          <w:rPr>
                            <w:rFonts w:ascii="Bookman Old Style" w:hAnsi="Bookman Old Style"/>
                            <w:bCs/>
                            <w:sz w:val="20"/>
                            <w:szCs w:val="20"/>
                          </w:rPr>
                          <w:tab/>
                          <w:t>14h - 18h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F2E3DD" w14:textId="77777777" w:rsidR="00E55922" w:rsidRPr="003567ED" w:rsidRDefault="00E55922" w:rsidP="00E55922">
      <w:pPr>
        <w:tabs>
          <w:tab w:val="left" w:pos="2694"/>
          <w:tab w:val="left" w:pos="5670"/>
        </w:tabs>
        <w:ind w:right="27" w:firstLine="284"/>
        <w:rPr>
          <w:rFonts w:ascii="Times New Roman" w:eastAsia="Calibri" w:hAnsi="Times New Roman"/>
          <w:b/>
          <w:bCs/>
          <w:color w:val="auto"/>
          <w:kern w:val="0"/>
          <w:sz w:val="26"/>
          <w:szCs w:val="26"/>
        </w:rPr>
      </w:pPr>
    </w:p>
    <w:p w14:paraId="1BE1FA95" w14:textId="77777777" w:rsidR="00E55922" w:rsidRDefault="00E55922" w:rsidP="00BF60C1">
      <w:pPr>
        <w:rPr>
          <w:rFonts w:ascii="Times New Roman" w:hAnsi="Times New Roman"/>
          <w:i/>
          <w:iCs/>
          <w:color w:val="auto"/>
          <w:sz w:val="20"/>
          <w:szCs w:val="20"/>
        </w:rPr>
      </w:pPr>
    </w:p>
    <w:p w14:paraId="114E2A00" w14:textId="77777777" w:rsidR="004C77B2" w:rsidRDefault="004C77B2" w:rsidP="00BF60C1">
      <w:pPr>
        <w:rPr>
          <w:rFonts w:ascii="Times New Roman" w:hAnsi="Times New Roman"/>
          <w:i/>
          <w:iCs/>
          <w:color w:val="auto"/>
          <w:sz w:val="20"/>
          <w:szCs w:val="20"/>
        </w:rPr>
      </w:pPr>
    </w:p>
    <w:p w14:paraId="74D4224A" w14:textId="77777777" w:rsidR="004C77B2" w:rsidRDefault="004C77B2" w:rsidP="00BF60C1">
      <w:pPr>
        <w:rPr>
          <w:rFonts w:ascii="Times New Roman" w:hAnsi="Times New Roman"/>
          <w:i/>
          <w:iCs/>
          <w:color w:val="auto"/>
          <w:sz w:val="20"/>
          <w:szCs w:val="20"/>
        </w:rPr>
      </w:pPr>
    </w:p>
    <w:p w14:paraId="38DB0DA8" w14:textId="77777777" w:rsidR="004C77B2" w:rsidRDefault="004C77B2" w:rsidP="00BF60C1">
      <w:pPr>
        <w:rPr>
          <w:rFonts w:ascii="Times New Roman" w:hAnsi="Times New Roman"/>
          <w:i/>
          <w:iCs/>
          <w:color w:val="auto"/>
          <w:sz w:val="20"/>
          <w:szCs w:val="20"/>
        </w:rPr>
      </w:pPr>
    </w:p>
    <w:p w14:paraId="2D78742D" w14:textId="77777777" w:rsidR="004C77B2" w:rsidRDefault="004C77B2" w:rsidP="00BF60C1">
      <w:pPr>
        <w:rPr>
          <w:rFonts w:ascii="Times New Roman" w:hAnsi="Times New Roman"/>
          <w:i/>
          <w:iCs/>
          <w:color w:val="auto"/>
          <w:sz w:val="20"/>
          <w:szCs w:val="20"/>
        </w:rPr>
      </w:pPr>
    </w:p>
    <w:p w14:paraId="5BD40731" w14:textId="36FDD161" w:rsidR="00B63FFD" w:rsidRPr="0064420B" w:rsidRDefault="00650104" w:rsidP="0064420B">
      <w:pPr>
        <w:ind w:left="36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*</w:t>
      </w:r>
      <w:r w:rsidRPr="00650104">
        <w:rPr>
          <w:rFonts w:ascii="Times New Roman" w:hAnsi="Times New Roman"/>
          <w:color w:val="auto"/>
          <w:sz w:val="20"/>
          <w:szCs w:val="20"/>
        </w:rPr>
        <w:t xml:space="preserve">TO </w:t>
      </w:r>
      <w:r>
        <w:rPr>
          <w:rFonts w:ascii="Times New Roman" w:hAnsi="Times New Roman"/>
          <w:color w:val="auto"/>
          <w:sz w:val="20"/>
          <w:szCs w:val="20"/>
        </w:rPr>
        <w:t>(Temps Ordinaire).</w:t>
      </w:r>
    </w:p>
    <w:sectPr w:rsidR="00B63FFD" w:rsidRPr="0064420B" w:rsidSect="00E54665">
      <w:headerReference w:type="default" r:id="rId10"/>
      <w:footerReference w:type="default" r:id="rId11"/>
      <w:pgSz w:w="11906" w:h="16838" w:code="9"/>
      <w:pgMar w:top="238" w:right="340" w:bottom="340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F1E62" w14:textId="77777777" w:rsidR="00FD1648" w:rsidRDefault="00FD1648" w:rsidP="00327EB9">
      <w:r>
        <w:separator/>
      </w:r>
    </w:p>
  </w:endnote>
  <w:endnote w:type="continuationSeparator" w:id="0">
    <w:p w14:paraId="3A32489C" w14:textId="77777777" w:rsidR="00FD1648" w:rsidRDefault="00FD1648" w:rsidP="003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C3B0" w14:textId="6CC9B9FA" w:rsidR="004C4656" w:rsidRDefault="004C4656">
    <w:pPr>
      <w:pStyle w:val="Pieddepage"/>
    </w:pPr>
  </w:p>
  <w:p w14:paraId="11F099F8" w14:textId="77777777" w:rsidR="004C4656" w:rsidRDefault="004C46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31E36" w14:textId="77777777" w:rsidR="00FD1648" w:rsidRDefault="00FD1648" w:rsidP="00327EB9">
      <w:r>
        <w:separator/>
      </w:r>
    </w:p>
  </w:footnote>
  <w:footnote w:type="continuationSeparator" w:id="0">
    <w:p w14:paraId="0DDA17BA" w14:textId="77777777" w:rsidR="00FD1648" w:rsidRDefault="00FD1648" w:rsidP="0032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CEBD" w14:textId="77777777" w:rsidR="00370C25" w:rsidRDefault="00370C25">
    <w:pPr>
      <w:pStyle w:val="En-tte"/>
    </w:pPr>
  </w:p>
  <w:p w14:paraId="7D96F948" w14:textId="77777777" w:rsidR="00370C25" w:rsidRDefault="00370C25">
    <w:pPr>
      <w:pStyle w:val="En-tte"/>
    </w:pPr>
  </w:p>
  <w:p w14:paraId="23E62A15" w14:textId="77777777" w:rsidR="00370C25" w:rsidRDefault="00370C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6.4pt;height:225pt" o:bullet="t">
        <v:imagedata r:id="rId1" o:title="eglise-corps"/>
      </v:shape>
    </w:pict>
  </w:numPicBullet>
  <w:numPicBullet w:numPicBulletId="1">
    <w:pict>
      <v:shape id="_x0000_i1033" type="#_x0000_t75" style="width:144.6pt;height:196.8pt" o:bullet="t">
        <v:imagedata r:id="rId2" o:title="eglise6"/>
      </v:shape>
    </w:pict>
  </w:numPicBullet>
  <w:numPicBullet w:numPicBulletId="2">
    <w:pict>
      <v:shape id="_x0000_i1034" type="#_x0000_t75" style="width:164.4pt;height:172.8pt" o:bullet="t">
        <v:imagedata r:id="rId3" o:title="eglise"/>
      </v:shape>
    </w:pict>
  </w:numPicBullet>
  <w:abstractNum w:abstractNumId="0" w15:restartNumberingAfterBreak="0">
    <w:nsid w:val="068E1F35"/>
    <w:multiLevelType w:val="hybridMultilevel"/>
    <w:tmpl w:val="C792B6D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337C1"/>
    <w:multiLevelType w:val="hybridMultilevel"/>
    <w:tmpl w:val="3F26FE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919CD"/>
    <w:multiLevelType w:val="hybridMultilevel"/>
    <w:tmpl w:val="70D8ACC8"/>
    <w:lvl w:ilvl="0" w:tplc="1EE480FA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D3D"/>
    <w:multiLevelType w:val="hybridMultilevel"/>
    <w:tmpl w:val="77A2DF8C"/>
    <w:lvl w:ilvl="0" w:tplc="020E35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3EC8"/>
    <w:multiLevelType w:val="hybridMultilevel"/>
    <w:tmpl w:val="81089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7DC6"/>
    <w:multiLevelType w:val="hybridMultilevel"/>
    <w:tmpl w:val="435A22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0FC0"/>
    <w:multiLevelType w:val="hybridMultilevel"/>
    <w:tmpl w:val="E0048BA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E66FA"/>
    <w:multiLevelType w:val="hybridMultilevel"/>
    <w:tmpl w:val="C01ED0F2"/>
    <w:lvl w:ilvl="0" w:tplc="771CC9C2">
      <w:start w:val="1"/>
      <w:numFmt w:val="bullet"/>
      <w:lvlText w:val="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26A80"/>
    <w:multiLevelType w:val="hybridMultilevel"/>
    <w:tmpl w:val="A40A9D9E"/>
    <w:lvl w:ilvl="0" w:tplc="0DA4C420">
      <w:numFmt w:val="bullet"/>
      <w:lvlText w:val="-"/>
      <w:lvlJc w:val="left"/>
      <w:pPr>
        <w:ind w:left="1211" w:hanging="360"/>
      </w:pPr>
      <w:rPr>
        <w:rFonts w:ascii="Segoe Print" w:eastAsia="Times New Roman" w:hAnsi="Segoe Prin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C061DE6"/>
    <w:multiLevelType w:val="hybridMultilevel"/>
    <w:tmpl w:val="6A6633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91E"/>
    <w:multiLevelType w:val="hybridMultilevel"/>
    <w:tmpl w:val="6D000886"/>
    <w:lvl w:ilvl="0" w:tplc="30B4B1B6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67784E"/>
    <w:multiLevelType w:val="hybridMultilevel"/>
    <w:tmpl w:val="89D6536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2509">
    <w:abstractNumId w:val="2"/>
  </w:num>
  <w:num w:numId="2" w16cid:durableId="1821383816">
    <w:abstractNumId w:val="7"/>
  </w:num>
  <w:num w:numId="3" w16cid:durableId="1507475368">
    <w:abstractNumId w:val="11"/>
  </w:num>
  <w:num w:numId="4" w16cid:durableId="1744910309">
    <w:abstractNumId w:val="1"/>
  </w:num>
  <w:num w:numId="5" w16cid:durableId="1836919465">
    <w:abstractNumId w:val="6"/>
  </w:num>
  <w:num w:numId="6" w16cid:durableId="223031183">
    <w:abstractNumId w:val="0"/>
  </w:num>
  <w:num w:numId="7" w16cid:durableId="430056659">
    <w:abstractNumId w:val="4"/>
  </w:num>
  <w:num w:numId="8" w16cid:durableId="1437939698">
    <w:abstractNumId w:val="10"/>
  </w:num>
  <w:num w:numId="9" w16cid:durableId="1842887289">
    <w:abstractNumId w:val="9"/>
  </w:num>
  <w:num w:numId="10" w16cid:durableId="791902393">
    <w:abstractNumId w:val="5"/>
  </w:num>
  <w:num w:numId="11" w16cid:durableId="2058699516">
    <w:abstractNumId w:val="8"/>
  </w:num>
  <w:num w:numId="12" w16cid:durableId="12810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3C"/>
    <w:rsid w:val="00000E5D"/>
    <w:rsid w:val="0000117F"/>
    <w:rsid w:val="000011FC"/>
    <w:rsid w:val="00001331"/>
    <w:rsid w:val="00010559"/>
    <w:rsid w:val="00010F3D"/>
    <w:rsid w:val="0001180D"/>
    <w:rsid w:val="00016E6C"/>
    <w:rsid w:val="000179A8"/>
    <w:rsid w:val="00020C66"/>
    <w:rsid w:val="0002250E"/>
    <w:rsid w:val="00023B18"/>
    <w:rsid w:val="000244A3"/>
    <w:rsid w:val="000263BF"/>
    <w:rsid w:val="00026C15"/>
    <w:rsid w:val="00027B83"/>
    <w:rsid w:val="00030991"/>
    <w:rsid w:val="000313BF"/>
    <w:rsid w:val="00033923"/>
    <w:rsid w:val="00034585"/>
    <w:rsid w:val="000363D4"/>
    <w:rsid w:val="000363FE"/>
    <w:rsid w:val="000371B2"/>
    <w:rsid w:val="0004372F"/>
    <w:rsid w:val="0004475F"/>
    <w:rsid w:val="0004488B"/>
    <w:rsid w:val="0004784C"/>
    <w:rsid w:val="00051056"/>
    <w:rsid w:val="000523BD"/>
    <w:rsid w:val="000545E8"/>
    <w:rsid w:val="00054E3C"/>
    <w:rsid w:val="00055319"/>
    <w:rsid w:val="00056B94"/>
    <w:rsid w:val="0006549D"/>
    <w:rsid w:val="00070F4D"/>
    <w:rsid w:val="00073299"/>
    <w:rsid w:val="00073E16"/>
    <w:rsid w:val="000754A9"/>
    <w:rsid w:val="00080BBA"/>
    <w:rsid w:val="00083329"/>
    <w:rsid w:val="00084114"/>
    <w:rsid w:val="000849D7"/>
    <w:rsid w:val="00084CC2"/>
    <w:rsid w:val="00085134"/>
    <w:rsid w:val="000859AA"/>
    <w:rsid w:val="0009043A"/>
    <w:rsid w:val="0009078E"/>
    <w:rsid w:val="0009328D"/>
    <w:rsid w:val="00093335"/>
    <w:rsid w:val="00093461"/>
    <w:rsid w:val="000950E3"/>
    <w:rsid w:val="000A0B4D"/>
    <w:rsid w:val="000A250D"/>
    <w:rsid w:val="000A4686"/>
    <w:rsid w:val="000A6D82"/>
    <w:rsid w:val="000A7CC2"/>
    <w:rsid w:val="000B09AE"/>
    <w:rsid w:val="000B3D8F"/>
    <w:rsid w:val="000B57EF"/>
    <w:rsid w:val="000B6569"/>
    <w:rsid w:val="000B6587"/>
    <w:rsid w:val="000C233B"/>
    <w:rsid w:val="000C783E"/>
    <w:rsid w:val="000D0C43"/>
    <w:rsid w:val="000D137B"/>
    <w:rsid w:val="000D2043"/>
    <w:rsid w:val="000D3C52"/>
    <w:rsid w:val="000D523A"/>
    <w:rsid w:val="000D57E6"/>
    <w:rsid w:val="000D60D3"/>
    <w:rsid w:val="000E0075"/>
    <w:rsid w:val="000E128D"/>
    <w:rsid w:val="000E2C1D"/>
    <w:rsid w:val="000E3535"/>
    <w:rsid w:val="000E4D3A"/>
    <w:rsid w:val="000E5967"/>
    <w:rsid w:val="000F0EAE"/>
    <w:rsid w:val="000F113F"/>
    <w:rsid w:val="000F1BBB"/>
    <w:rsid w:val="000F200F"/>
    <w:rsid w:val="000F2B71"/>
    <w:rsid w:val="000F6A09"/>
    <w:rsid w:val="00103734"/>
    <w:rsid w:val="00103836"/>
    <w:rsid w:val="001112E1"/>
    <w:rsid w:val="00111A8A"/>
    <w:rsid w:val="00112A6F"/>
    <w:rsid w:val="00117D0F"/>
    <w:rsid w:val="00121019"/>
    <w:rsid w:val="00123981"/>
    <w:rsid w:val="00125E55"/>
    <w:rsid w:val="00131825"/>
    <w:rsid w:val="0013426C"/>
    <w:rsid w:val="00135725"/>
    <w:rsid w:val="00137225"/>
    <w:rsid w:val="00137D25"/>
    <w:rsid w:val="00140D67"/>
    <w:rsid w:val="00141725"/>
    <w:rsid w:val="001459AA"/>
    <w:rsid w:val="00147CF9"/>
    <w:rsid w:val="0015192A"/>
    <w:rsid w:val="00156667"/>
    <w:rsid w:val="0015750C"/>
    <w:rsid w:val="00157E75"/>
    <w:rsid w:val="0016457B"/>
    <w:rsid w:val="0018000C"/>
    <w:rsid w:val="00180EDD"/>
    <w:rsid w:val="001810B5"/>
    <w:rsid w:val="00183A08"/>
    <w:rsid w:val="00191F52"/>
    <w:rsid w:val="00191FA6"/>
    <w:rsid w:val="00192528"/>
    <w:rsid w:val="001935F3"/>
    <w:rsid w:val="001A0D9D"/>
    <w:rsid w:val="001A27B1"/>
    <w:rsid w:val="001A6505"/>
    <w:rsid w:val="001B08B6"/>
    <w:rsid w:val="001B11E2"/>
    <w:rsid w:val="001B3C2F"/>
    <w:rsid w:val="001B484F"/>
    <w:rsid w:val="001C4AB4"/>
    <w:rsid w:val="001C60C0"/>
    <w:rsid w:val="001C6692"/>
    <w:rsid w:val="001D699B"/>
    <w:rsid w:val="001D6A81"/>
    <w:rsid w:val="001D7E53"/>
    <w:rsid w:val="001E1C83"/>
    <w:rsid w:val="001E3ED1"/>
    <w:rsid w:val="001E5413"/>
    <w:rsid w:val="00205D4F"/>
    <w:rsid w:val="00207B13"/>
    <w:rsid w:val="00210F26"/>
    <w:rsid w:val="002118A6"/>
    <w:rsid w:val="00211D0E"/>
    <w:rsid w:val="00211D9B"/>
    <w:rsid w:val="002137E1"/>
    <w:rsid w:val="00217A72"/>
    <w:rsid w:val="002255B8"/>
    <w:rsid w:val="00233BE6"/>
    <w:rsid w:val="002340FC"/>
    <w:rsid w:val="002346FD"/>
    <w:rsid w:val="00234A16"/>
    <w:rsid w:val="002352CE"/>
    <w:rsid w:val="0023749E"/>
    <w:rsid w:val="00240C88"/>
    <w:rsid w:val="00242E8F"/>
    <w:rsid w:val="00243479"/>
    <w:rsid w:val="002453A1"/>
    <w:rsid w:val="00245C20"/>
    <w:rsid w:val="00246F70"/>
    <w:rsid w:val="00247DAD"/>
    <w:rsid w:val="0025114A"/>
    <w:rsid w:val="002522DF"/>
    <w:rsid w:val="00254575"/>
    <w:rsid w:val="002602A4"/>
    <w:rsid w:val="00261086"/>
    <w:rsid w:val="00262BA3"/>
    <w:rsid w:val="002649AA"/>
    <w:rsid w:val="00265D0A"/>
    <w:rsid w:val="002747ED"/>
    <w:rsid w:val="0028127E"/>
    <w:rsid w:val="00282172"/>
    <w:rsid w:val="002843F2"/>
    <w:rsid w:val="00287910"/>
    <w:rsid w:val="002903B2"/>
    <w:rsid w:val="0029088D"/>
    <w:rsid w:val="002914B9"/>
    <w:rsid w:val="00292F1B"/>
    <w:rsid w:val="00292F59"/>
    <w:rsid w:val="002A1E57"/>
    <w:rsid w:val="002A1FA1"/>
    <w:rsid w:val="002A4A34"/>
    <w:rsid w:val="002A5117"/>
    <w:rsid w:val="002A53A1"/>
    <w:rsid w:val="002B4904"/>
    <w:rsid w:val="002B513A"/>
    <w:rsid w:val="002C1030"/>
    <w:rsid w:val="002C31C6"/>
    <w:rsid w:val="002C4016"/>
    <w:rsid w:val="002D24FF"/>
    <w:rsid w:val="002D4549"/>
    <w:rsid w:val="002D49C1"/>
    <w:rsid w:val="002E0596"/>
    <w:rsid w:val="002E1677"/>
    <w:rsid w:val="002E49BC"/>
    <w:rsid w:val="002E4AB1"/>
    <w:rsid w:val="002E566E"/>
    <w:rsid w:val="002E6B0E"/>
    <w:rsid w:val="002E6DE5"/>
    <w:rsid w:val="002F09F5"/>
    <w:rsid w:val="002F2003"/>
    <w:rsid w:val="002F226D"/>
    <w:rsid w:val="002F3EF7"/>
    <w:rsid w:val="002F4852"/>
    <w:rsid w:val="002F530F"/>
    <w:rsid w:val="0030149A"/>
    <w:rsid w:val="003020D6"/>
    <w:rsid w:val="00303B28"/>
    <w:rsid w:val="00306E48"/>
    <w:rsid w:val="003078B2"/>
    <w:rsid w:val="00311F26"/>
    <w:rsid w:val="003123DD"/>
    <w:rsid w:val="003127F7"/>
    <w:rsid w:val="0031336B"/>
    <w:rsid w:val="00317D35"/>
    <w:rsid w:val="0032135A"/>
    <w:rsid w:val="00327EB9"/>
    <w:rsid w:val="00334FFA"/>
    <w:rsid w:val="00335897"/>
    <w:rsid w:val="0033765A"/>
    <w:rsid w:val="00337989"/>
    <w:rsid w:val="0034085D"/>
    <w:rsid w:val="00340AD0"/>
    <w:rsid w:val="00342B14"/>
    <w:rsid w:val="00346F29"/>
    <w:rsid w:val="00347ECF"/>
    <w:rsid w:val="00350E38"/>
    <w:rsid w:val="00351F8E"/>
    <w:rsid w:val="00355A6A"/>
    <w:rsid w:val="00356172"/>
    <w:rsid w:val="003567ED"/>
    <w:rsid w:val="00362B3A"/>
    <w:rsid w:val="00365BFA"/>
    <w:rsid w:val="00365E05"/>
    <w:rsid w:val="00370211"/>
    <w:rsid w:val="00370C25"/>
    <w:rsid w:val="003715CD"/>
    <w:rsid w:val="00371EE9"/>
    <w:rsid w:val="00372320"/>
    <w:rsid w:val="00373AF3"/>
    <w:rsid w:val="00377B9D"/>
    <w:rsid w:val="0038153E"/>
    <w:rsid w:val="00383DB5"/>
    <w:rsid w:val="0038444C"/>
    <w:rsid w:val="003859ED"/>
    <w:rsid w:val="003873E3"/>
    <w:rsid w:val="00387FD8"/>
    <w:rsid w:val="00391227"/>
    <w:rsid w:val="00392B94"/>
    <w:rsid w:val="00396973"/>
    <w:rsid w:val="00397F76"/>
    <w:rsid w:val="003A00E7"/>
    <w:rsid w:val="003A0BC9"/>
    <w:rsid w:val="003A1412"/>
    <w:rsid w:val="003A1D4D"/>
    <w:rsid w:val="003A3198"/>
    <w:rsid w:val="003A4036"/>
    <w:rsid w:val="003A61C2"/>
    <w:rsid w:val="003A625E"/>
    <w:rsid w:val="003B375B"/>
    <w:rsid w:val="003B43E8"/>
    <w:rsid w:val="003C04C1"/>
    <w:rsid w:val="003C1CCD"/>
    <w:rsid w:val="003C4CFD"/>
    <w:rsid w:val="003C64D2"/>
    <w:rsid w:val="003C7F7E"/>
    <w:rsid w:val="003D0314"/>
    <w:rsid w:val="003D507A"/>
    <w:rsid w:val="003D707F"/>
    <w:rsid w:val="003E1715"/>
    <w:rsid w:val="003E2D8F"/>
    <w:rsid w:val="003E3FF9"/>
    <w:rsid w:val="003E4829"/>
    <w:rsid w:val="003E5DDB"/>
    <w:rsid w:val="003E7F8B"/>
    <w:rsid w:val="003F0D94"/>
    <w:rsid w:val="003F1F05"/>
    <w:rsid w:val="003F2EC3"/>
    <w:rsid w:val="003F3E7D"/>
    <w:rsid w:val="003F5359"/>
    <w:rsid w:val="003F6D18"/>
    <w:rsid w:val="004001E2"/>
    <w:rsid w:val="004004F0"/>
    <w:rsid w:val="00403C4B"/>
    <w:rsid w:val="004042C5"/>
    <w:rsid w:val="004117E3"/>
    <w:rsid w:val="00411AB8"/>
    <w:rsid w:val="00416196"/>
    <w:rsid w:val="004164B5"/>
    <w:rsid w:val="00416B25"/>
    <w:rsid w:val="004224EB"/>
    <w:rsid w:val="00433611"/>
    <w:rsid w:val="00435293"/>
    <w:rsid w:val="004369B0"/>
    <w:rsid w:val="00440AD9"/>
    <w:rsid w:val="00444D9E"/>
    <w:rsid w:val="004451AF"/>
    <w:rsid w:val="0044576E"/>
    <w:rsid w:val="004473E3"/>
    <w:rsid w:val="00447D59"/>
    <w:rsid w:val="0045127E"/>
    <w:rsid w:val="00455F16"/>
    <w:rsid w:val="0045679E"/>
    <w:rsid w:val="0045728C"/>
    <w:rsid w:val="00460130"/>
    <w:rsid w:val="0046108C"/>
    <w:rsid w:val="00461ECA"/>
    <w:rsid w:val="00463418"/>
    <w:rsid w:val="00464CDB"/>
    <w:rsid w:val="00466192"/>
    <w:rsid w:val="00466921"/>
    <w:rsid w:val="00467280"/>
    <w:rsid w:val="00471867"/>
    <w:rsid w:val="00472D84"/>
    <w:rsid w:val="0047350F"/>
    <w:rsid w:val="00473762"/>
    <w:rsid w:val="00474026"/>
    <w:rsid w:val="00475F14"/>
    <w:rsid w:val="00476B71"/>
    <w:rsid w:val="004777E8"/>
    <w:rsid w:val="00480A77"/>
    <w:rsid w:val="0048374C"/>
    <w:rsid w:val="004842E8"/>
    <w:rsid w:val="00484B0B"/>
    <w:rsid w:val="00486E1F"/>
    <w:rsid w:val="00490973"/>
    <w:rsid w:val="00490C32"/>
    <w:rsid w:val="004918FA"/>
    <w:rsid w:val="00493855"/>
    <w:rsid w:val="00493A12"/>
    <w:rsid w:val="00493DFA"/>
    <w:rsid w:val="00494A89"/>
    <w:rsid w:val="00495AF4"/>
    <w:rsid w:val="0049687E"/>
    <w:rsid w:val="00497292"/>
    <w:rsid w:val="004A4FD2"/>
    <w:rsid w:val="004A5125"/>
    <w:rsid w:val="004A749B"/>
    <w:rsid w:val="004A7C5C"/>
    <w:rsid w:val="004B00B1"/>
    <w:rsid w:val="004B071B"/>
    <w:rsid w:val="004B095F"/>
    <w:rsid w:val="004B2163"/>
    <w:rsid w:val="004B24D4"/>
    <w:rsid w:val="004B3B57"/>
    <w:rsid w:val="004B467B"/>
    <w:rsid w:val="004B6305"/>
    <w:rsid w:val="004C4159"/>
    <w:rsid w:val="004C4656"/>
    <w:rsid w:val="004C56F6"/>
    <w:rsid w:val="004C5871"/>
    <w:rsid w:val="004C77B2"/>
    <w:rsid w:val="004C787E"/>
    <w:rsid w:val="004C7A2F"/>
    <w:rsid w:val="004D065C"/>
    <w:rsid w:val="004D15A2"/>
    <w:rsid w:val="004D448F"/>
    <w:rsid w:val="004D4C9C"/>
    <w:rsid w:val="004D4D9B"/>
    <w:rsid w:val="004D7B9D"/>
    <w:rsid w:val="004E1050"/>
    <w:rsid w:val="004E23EE"/>
    <w:rsid w:val="004E4509"/>
    <w:rsid w:val="004E4FFE"/>
    <w:rsid w:val="004E56A6"/>
    <w:rsid w:val="004E6754"/>
    <w:rsid w:val="004E6F03"/>
    <w:rsid w:val="004F0A90"/>
    <w:rsid w:val="004F7EDD"/>
    <w:rsid w:val="00510A2B"/>
    <w:rsid w:val="00516DBE"/>
    <w:rsid w:val="0051765B"/>
    <w:rsid w:val="00523A17"/>
    <w:rsid w:val="00531546"/>
    <w:rsid w:val="005335E3"/>
    <w:rsid w:val="00534768"/>
    <w:rsid w:val="005355A7"/>
    <w:rsid w:val="005416ED"/>
    <w:rsid w:val="00542A99"/>
    <w:rsid w:val="00543802"/>
    <w:rsid w:val="00543E8A"/>
    <w:rsid w:val="00551A83"/>
    <w:rsid w:val="005527B3"/>
    <w:rsid w:val="0056007C"/>
    <w:rsid w:val="0056161F"/>
    <w:rsid w:val="0056561D"/>
    <w:rsid w:val="00565F2C"/>
    <w:rsid w:val="00567915"/>
    <w:rsid w:val="005714A7"/>
    <w:rsid w:val="005715A2"/>
    <w:rsid w:val="00573E87"/>
    <w:rsid w:val="005747CC"/>
    <w:rsid w:val="00574D24"/>
    <w:rsid w:val="005832B5"/>
    <w:rsid w:val="00584D3B"/>
    <w:rsid w:val="00585829"/>
    <w:rsid w:val="005861DB"/>
    <w:rsid w:val="00587A2F"/>
    <w:rsid w:val="0059565F"/>
    <w:rsid w:val="005959AB"/>
    <w:rsid w:val="005A085F"/>
    <w:rsid w:val="005A21BB"/>
    <w:rsid w:val="005A5C8C"/>
    <w:rsid w:val="005A75E9"/>
    <w:rsid w:val="005B2BF6"/>
    <w:rsid w:val="005B36BA"/>
    <w:rsid w:val="005B3E32"/>
    <w:rsid w:val="005B432D"/>
    <w:rsid w:val="005C035B"/>
    <w:rsid w:val="005C0942"/>
    <w:rsid w:val="005C0A39"/>
    <w:rsid w:val="005C4453"/>
    <w:rsid w:val="005C4B89"/>
    <w:rsid w:val="005C531D"/>
    <w:rsid w:val="005D357C"/>
    <w:rsid w:val="005D39FC"/>
    <w:rsid w:val="005E3378"/>
    <w:rsid w:val="005E351D"/>
    <w:rsid w:val="005E49EA"/>
    <w:rsid w:val="005F1EE5"/>
    <w:rsid w:val="005F21F1"/>
    <w:rsid w:val="005F2A7C"/>
    <w:rsid w:val="005F2CDE"/>
    <w:rsid w:val="005F36BB"/>
    <w:rsid w:val="005F3A48"/>
    <w:rsid w:val="005F7931"/>
    <w:rsid w:val="006014C4"/>
    <w:rsid w:val="0060356F"/>
    <w:rsid w:val="0060394F"/>
    <w:rsid w:val="006075A6"/>
    <w:rsid w:val="0061196E"/>
    <w:rsid w:val="00611A41"/>
    <w:rsid w:val="00614593"/>
    <w:rsid w:val="00614B5D"/>
    <w:rsid w:val="0061529A"/>
    <w:rsid w:val="006158B9"/>
    <w:rsid w:val="00615BAA"/>
    <w:rsid w:val="00616959"/>
    <w:rsid w:val="0061707B"/>
    <w:rsid w:val="00621813"/>
    <w:rsid w:val="0062373F"/>
    <w:rsid w:val="00625650"/>
    <w:rsid w:val="00635B00"/>
    <w:rsid w:val="00637A51"/>
    <w:rsid w:val="00637E44"/>
    <w:rsid w:val="0064122A"/>
    <w:rsid w:val="0064420B"/>
    <w:rsid w:val="0064681A"/>
    <w:rsid w:val="0064685D"/>
    <w:rsid w:val="006468D3"/>
    <w:rsid w:val="00650104"/>
    <w:rsid w:val="0065343F"/>
    <w:rsid w:val="00653899"/>
    <w:rsid w:val="00656C84"/>
    <w:rsid w:val="006612B2"/>
    <w:rsid w:val="00661A72"/>
    <w:rsid w:val="0066775C"/>
    <w:rsid w:val="00670253"/>
    <w:rsid w:val="006759E8"/>
    <w:rsid w:val="0068284A"/>
    <w:rsid w:val="00687E93"/>
    <w:rsid w:val="006907D5"/>
    <w:rsid w:val="006912C8"/>
    <w:rsid w:val="0069269A"/>
    <w:rsid w:val="00694036"/>
    <w:rsid w:val="00694594"/>
    <w:rsid w:val="0069499F"/>
    <w:rsid w:val="0069554F"/>
    <w:rsid w:val="0069605C"/>
    <w:rsid w:val="00696746"/>
    <w:rsid w:val="00696ADA"/>
    <w:rsid w:val="006A08D8"/>
    <w:rsid w:val="006A0A76"/>
    <w:rsid w:val="006A323A"/>
    <w:rsid w:val="006A33B3"/>
    <w:rsid w:val="006A3547"/>
    <w:rsid w:val="006A3A03"/>
    <w:rsid w:val="006B134C"/>
    <w:rsid w:val="006B2467"/>
    <w:rsid w:val="006B393D"/>
    <w:rsid w:val="006B50D6"/>
    <w:rsid w:val="006B513B"/>
    <w:rsid w:val="006C0646"/>
    <w:rsid w:val="006C214A"/>
    <w:rsid w:val="006C2E78"/>
    <w:rsid w:val="006C53BB"/>
    <w:rsid w:val="006C7EFC"/>
    <w:rsid w:val="006D1516"/>
    <w:rsid w:val="006D2D9E"/>
    <w:rsid w:val="006D3FCE"/>
    <w:rsid w:val="006D56D3"/>
    <w:rsid w:val="006D61F2"/>
    <w:rsid w:val="006D6E0F"/>
    <w:rsid w:val="006E029D"/>
    <w:rsid w:val="006E0C3E"/>
    <w:rsid w:val="006E1B1D"/>
    <w:rsid w:val="006E27D1"/>
    <w:rsid w:val="006E6E66"/>
    <w:rsid w:val="006F3007"/>
    <w:rsid w:val="006F51B7"/>
    <w:rsid w:val="006F61F5"/>
    <w:rsid w:val="006F71E4"/>
    <w:rsid w:val="006F7CD2"/>
    <w:rsid w:val="007004D1"/>
    <w:rsid w:val="00700DD1"/>
    <w:rsid w:val="0070297B"/>
    <w:rsid w:val="00704B1F"/>
    <w:rsid w:val="00705A73"/>
    <w:rsid w:val="00711497"/>
    <w:rsid w:val="00713898"/>
    <w:rsid w:val="00714100"/>
    <w:rsid w:val="00715858"/>
    <w:rsid w:val="00716035"/>
    <w:rsid w:val="00717E2B"/>
    <w:rsid w:val="00723217"/>
    <w:rsid w:val="0072332A"/>
    <w:rsid w:val="00725997"/>
    <w:rsid w:val="00725F87"/>
    <w:rsid w:val="00726DB5"/>
    <w:rsid w:val="00731248"/>
    <w:rsid w:val="00734EF7"/>
    <w:rsid w:val="00736D52"/>
    <w:rsid w:val="007448F8"/>
    <w:rsid w:val="00752F3C"/>
    <w:rsid w:val="007541D1"/>
    <w:rsid w:val="00754B48"/>
    <w:rsid w:val="00754D44"/>
    <w:rsid w:val="00757DA0"/>
    <w:rsid w:val="00760BB7"/>
    <w:rsid w:val="00761247"/>
    <w:rsid w:val="0076226C"/>
    <w:rsid w:val="0076260C"/>
    <w:rsid w:val="00762702"/>
    <w:rsid w:val="00763DA5"/>
    <w:rsid w:val="00772634"/>
    <w:rsid w:val="00772DBE"/>
    <w:rsid w:val="00773063"/>
    <w:rsid w:val="007732BB"/>
    <w:rsid w:val="00774D24"/>
    <w:rsid w:val="007775D8"/>
    <w:rsid w:val="0078539B"/>
    <w:rsid w:val="0078543F"/>
    <w:rsid w:val="007868C9"/>
    <w:rsid w:val="0078744C"/>
    <w:rsid w:val="0078757D"/>
    <w:rsid w:val="00787F12"/>
    <w:rsid w:val="007946D1"/>
    <w:rsid w:val="007A1C4E"/>
    <w:rsid w:val="007A2107"/>
    <w:rsid w:val="007A64ED"/>
    <w:rsid w:val="007B45DF"/>
    <w:rsid w:val="007B4D6C"/>
    <w:rsid w:val="007B5EDA"/>
    <w:rsid w:val="007B651C"/>
    <w:rsid w:val="007B7063"/>
    <w:rsid w:val="007B7C79"/>
    <w:rsid w:val="007C16CC"/>
    <w:rsid w:val="007C56CA"/>
    <w:rsid w:val="007D0E08"/>
    <w:rsid w:val="007D14E3"/>
    <w:rsid w:val="007D1FDA"/>
    <w:rsid w:val="007D33FA"/>
    <w:rsid w:val="007D6F40"/>
    <w:rsid w:val="007D7840"/>
    <w:rsid w:val="007D79DF"/>
    <w:rsid w:val="007E1510"/>
    <w:rsid w:val="007E5E4A"/>
    <w:rsid w:val="007E7E9B"/>
    <w:rsid w:val="007F0EED"/>
    <w:rsid w:val="007F1514"/>
    <w:rsid w:val="007F258B"/>
    <w:rsid w:val="007F3CE6"/>
    <w:rsid w:val="007F7D8F"/>
    <w:rsid w:val="0080148B"/>
    <w:rsid w:val="00804A44"/>
    <w:rsid w:val="0082104F"/>
    <w:rsid w:val="00821658"/>
    <w:rsid w:val="00823E7A"/>
    <w:rsid w:val="008253DB"/>
    <w:rsid w:val="0083031F"/>
    <w:rsid w:val="0083079E"/>
    <w:rsid w:val="008326A0"/>
    <w:rsid w:val="00832E49"/>
    <w:rsid w:val="00834B2F"/>
    <w:rsid w:val="00835A8B"/>
    <w:rsid w:val="00835D68"/>
    <w:rsid w:val="00841467"/>
    <w:rsid w:val="00843A6C"/>
    <w:rsid w:val="00843C20"/>
    <w:rsid w:val="00846813"/>
    <w:rsid w:val="00855CCD"/>
    <w:rsid w:val="008577BC"/>
    <w:rsid w:val="0086160C"/>
    <w:rsid w:val="00861663"/>
    <w:rsid w:val="00864C8E"/>
    <w:rsid w:val="0086621D"/>
    <w:rsid w:val="00866B29"/>
    <w:rsid w:val="00872AF7"/>
    <w:rsid w:val="00872EFE"/>
    <w:rsid w:val="008744C6"/>
    <w:rsid w:val="00875D18"/>
    <w:rsid w:val="00877A79"/>
    <w:rsid w:val="00880C5B"/>
    <w:rsid w:val="0088347F"/>
    <w:rsid w:val="00886587"/>
    <w:rsid w:val="00886DFA"/>
    <w:rsid w:val="00887FBC"/>
    <w:rsid w:val="00890886"/>
    <w:rsid w:val="00890D27"/>
    <w:rsid w:val="00891049"/>
    <w:rsid w:val="008913DF"/>
    <w:rsid w:val="008949ED"/>
    <w:rsid w:val="00896079"/>
    <w:rsid w:val="008965D6"/>
    <w:rsid w:val="00897B3F"/>
    <w:rsid w:val="008A0C22"/>
    <w:rsid w:val="008A0F4C"/>
    <w:rsid w:val="008A1C52"/>
    <w:rsid w:val="008A509F"/>
    <w:rsid w:val="008B0E8A"/>
    <w:rsid w:val="008B1DFC"/>
    <w:rsid w:val="008B5EAD"/>
    <w:rsid w:val="008C30FD"/>
    <w:rsid w:val="008C671B"/>
    <w:rsid w:val="008C6873"/>
    <w:rsid w:val="008C6886"/>
    <w:rsid w:val="008D2FFF"/>
    <w:rsid w:val="008D36AB"/>
    <w:rsid w:val="008E1279"/>
    <w:rsid w:val="008E1FC1"/>
    <w:rsid w:val="008E2789"/>
    <w:rsid w:val="008E2A1D"/>
    <w:rsid w:val="008E7502"/>
    <w:rsid w:val="008F0909"/>
    <w:rsid w:val="008F23FF"/>
    <w:rsid w:val="008F32CD"/>
    <w:rsid w:val="008F38EE"/>
    <w:rsid w:val="009005AC"/>
    <w:rsid w:val="00902011"/>
    <w:rsid w:val="009023C6"/>
    <w:rsid w:val="00902D9C"/>
    <w:rsid w:val="00904399"/>
    <w:rsid w:val="00910D2B"/>
    <w:rsid w:val="00913433"/>
    <w:rsid w:val="0091431A"/>
    <w:rsid w:val="00914D52"/>
    <w:rsid w:val="009161DD"/>
    <w:rsid w:val="00920582"/>
    <w:rsid w:val="00920872"/>
    <w:rsid w:val="00920F99"/>
    <w:rsid w:val="00921982"/>
    <w:rsid w:val="00925393"/>
    <w:rsid w:val="00941CD9"/>
    <w:rsid w:val="00943893"/>
    <w:rsid w:val="00945186"/>
    <w:rsid w:val="009462BE"/>
    <w:rsid w:val="00946AE8"/>
    <w:rsid w:val="00947487"/>
    <w:rsid w:val="009524BD"/>
    <w:rsid w:val="00956AF3"/>
    <w:rsid w:val="00960B2C"/>
    <w:rsid w:val="00961A1C"/>
    <w:rsid w:val="009635F0"/>
    <w:rsid w:val="00963C6E"/>
    <w:rsid w:val="0096471C"/>
    <w:rsid w:val="00964C5D"/>
    <w:rsid w:val="00970688"/>
    <w:rsid w:val="00970A63"/>
    <w:rsid w:val="0097261F"/>
    <w:rsid w:val="00975387"/>
    <w:rsid w:val="00976D29"/>
    <w:rsid w:val="00977C6B"/>
    <w:rsid w:val="00977C73"/>
    <w:rsid w:val="00982A6D"/>
    <w:rsid w:val="00983083"/>
    <w:rsid w:val="00983F12"/>
    <w:rsid w:val="0098507A"/>
    <w:rsid w:val="00985643"/>
    <w:rsid w:val="00987039"/>
    <w:rsid w:val="00991C67"/>
    <w:rsid w:val="00991F73"/>
    <w:rsid w:val="009925F9"/>
    <w:rsid w:val="00993D59"/>
    <w:rsid w:val="00994385"/>
    <w:rsid w:val="00994EE9"/>
    <w:rsid w:val="00997642"/>
    <w:rsid w:val="009A00B0"/>
    <w:rsid w:val="009A4D2F"/>
    <w:rsid w:val="009A5C1D"/>
    <w:rsid w:val="009B1DCD"/>
    <w:rsid w:val="009B5A48"/>
    <w:rsid w:val="009C226B"/>
    <w:rsid w:val="009D05F0"/>
    <w:rsid w:val="009D0664"/>
    <w:rsid w:val="009D2098"/>
    <w:rsid w:val="009D56AA"/>
    <w:rsid w:val="009D5737"/>
    <w:rsid w:val="009D5CFE"/>
    <w:rsid w:val="009D644F"/>
    <w:rsid w:val="009E02DD"/>
    <w:rsid w:val="009E1C71"/>
    <w:rsid w:val="009E5825"/>
    <w:rsid w:val="009E5A80"/>
    <w:rsid w:val="009F30B6"/>
    <w:rsid w:val="009F3DFD"/>
    <w:rsid w:val="009F5834"/>
    <w:rsid w:val="009F6DEB"/>
    <w:rsid w:val="00A04975"/>
    <w:rsid w:val="00A0620A"/>
    <w:rsid w:val="00A06E8F"/>
    <w:rsid w:val="00A1117E"/>
    <w:rsid w:val="00A12735"/>
    <w:rsid w:val="00A1544C"/>
    <w:rsid w:val="00A22416"/>
    <w:rsid w:val="00A2296B"/>
    <w:rsid w:val="00A26C46"/>
    <w:rsid w:val="00A337CE"/>
    <w:rsid w:val="00A33D06"/>
    <w:rsid w:val="00A3488D"/>
    <w:rsid w:val="00A41D71"/>
    <w:rsid w:val="00A46597"/>
    <w:rsid w:val="00A46D9D"/>
    <w:rsid w:val="00A53F2A"/>
    <w:rsid w:val="00A569E7"/>
    <w:rsid w:val="00A624CA"/>
    <w:rsid w:val="00A65C92"/>
    <w:rsid w:val="00A7051E"/>
    <w:rsid w:val="00A71ECF"/>
    <w:rsid w:val="00A73A76"/>
    <w:rsid w:val="00A76419"/>
    <w:rsid w:val="00A8202A"/>
    <w:rsid w:val="00A82A5D"/>
    <w:rsid w:val="00A83039"/>
    <w:rsid w:val="00A83D4C"/>
    <w:rsid w:val="00A90E59"/>
    <w:rsid w:val="00A94863"/>
    <w:rsid w:val="00A94D41"/>
    <w:rsid w:val="00AA19A9"/>
    <w:rsid w:val="00AA357B"/>
    <w:rsid w:val="00AB5265"/>
    <w:rsid w:val="00AB64A5"/>
    <w:rsid w:val="00AB7B2C"/>
    <w:rsid w:val="00AC1E96"/>
    <w:rsid w:val="00AC375E"/>
    <w:rsid w:val="00AC54F5"/>
    <w:rsid w:val="00AC6B91"/>
    <w:rsid w:val="00AC77A5"/>
    <w:rsid w:val="00AD00A8"/>
    <w:rsid w:val="00AD0D8D"/>
    <w:rsid w:val="00AD7102"/>
    <w:rsid w:val="00AE00C6"/>
    <w:rsid w:val="00AE747C"/>
    <w:rsid w:val="00AF22D7"/>
    <w:rsid w:val="00AF2F4C"/>
    <w:rsid w:val="00AF5EE9"/>
    <w:rsid w:val="00AF6649"/>
    <w:rsid w:val="00AF66D6"/>
    <w:rsid w:val="00AF769E"/>
    <w:rsid w:val="00B051A1"/>
    <w:rsid w:val="00B05441"/>
    <w:rsid w:val="00B06E12"/>
    <w:rsid w:val="00B11B2C"/>
    <w:rsid w:val="00B12188"/>
    <w:rsid w:val="00B150D1"/>
    <w:rsid w:val="00B16EB7"/>
    <w:rsid w:val="00B17474"/>
    <w:rsid w:val="00B20672"/>
    <w:rsid w:val="00B25DE3"/>
    <w:rsid w:val="00B25FA2"/>
    <w:rsid w:val="00B26513"/>
    <w:rsid w:val="00B2768E"/>
    <w:rsid w:val="00B3057A"/>
    <w:rsid w:val="00B3067C"/>
    <w:rsid w:val="00B33047"/>
    <w:rsid w:val="00B356C5"/>
    <w:rsid w:val="00B36B8F"/>
    <w:rsid w:val="00B41A60"/>
    <w:rsid w:val="00B42B78"/>
    <w:rsid w:val="00B45396"/>
    <w:rsid w:val="00B468F2"/>
    <w:rsid w:val="00B46C3B"/>
    <w:rsid w:val="00B4754D"/>
    <w:rsid w:val="00B53C7A"/>
    <w:rsid w:val="00B561F3"/>
    <w:rsid w:val="00B574F6"/>
    <w:rsid w:val="00B6041E"/>
    <w:rsid w:val="00B61080"/>
    <w:rsid w:val="00B63605"/>
    <w:rsid w:val="00B63FFD"/>
    <w:rsid w:val="00B649CB"/>
    <w:rsid w:val="00B656FE"/>
    <w:rsid w:val="00B66F21"/>
    <w:rsid w:val="00B6761E"/>
    <w:rsid w:val="00B7096C"/>
    <w:rsid w:val="00B73C81"/>
    <w:rsid w:val="00B73DB2"/>
    <w:rsid w:val="00B75A1E"/>
    <w:rsid w:val="00B762EB"/>
    <w:rsid w:val="00B768FB"/>
    <w:rsid w:val="00B76F3A"/>
    <w:rsid w:val="00B7733F"/>
    <w:rsid w:val="00B82BDD"/>
    <w:rsid w:val="00B83032"/>
    <w:rsid w:val="00B835C1"/>
    <w:rsid w:val="00B844C0"/>
    <w:rsid w:val="00B85138"/>
    <w:rsid w:val="00B85CBC"/>
    <w:rsid w:val="00B86494"/>
    <w:rsid w:val="00B87B3B"/>
    <w:rsid w:val="00B92491"/>
    <w:rsid w:val="00B96334"/>
    <w:rsid w:val="00BA0193"/>
    <w:rsid w:val="00BA0870"/>
    <w:rsid w:val="00BA2B46"/>
    <w:rsid w:val="00BB1804"/>
    <w:rsid w:val="00BB2AD9"/>
    <w:rsid w:val="00BB6092"/>
    <w:rsid w:val="00BC0991"/>
    <w:rsid w:val="00BC68CB"/>
    <w:rsid w:val="00BD10EC"/>
    <w:rsid w:val="00BD2574"/>
    <w:rsid w:val="00BD75CD"/>
    <w:rsid w:val="00BE1F96"/>
    <w:rsid w:val="00BE6D2A"/>
    <w:rsid w:val="00BF60C1"/>
    <w:rsid w:val="00C00F53"/>
    <w:rsid w:val="00C02FAB"/>
    <w:rsid w:val="00C035D2"/>
    <w:rsid w:val="00C04C31"/>
    <w:rsid w:val="00C05C4A"/>
    <w:rsid w:val="00C11DAE"/>
    <w:rsid w:val="00C12723"/>
    <w:rsid w:val="00C13B90"/>
    <w:rsid w:val="00C160D4"/>
    <w:rsid w:val="00C203DE"/>
    <w:rsid w:val="00C21C9F"/>
    <w:rsid w:val="00C25321"/>
    <w:rsid w:val="00C25945"/>
    <w:rsid w:val="00C271FA"/>
    <w:rsid w:val="00C27FF5"/>
    <w:rsid w:val="00C30BF1"/>
    <w:rsid w:val="00C327E1"/>
    <w:rsid w:val="00C33FA7"/>
    <w:rsid w:val="00C34B5A"/>
    <w:rsid w:val="00C34F59"/>
    <w:rsid w:val="00C42BE1"/>
    <w:rsid w:val="00C445AE"/>
    <w:rsid w:val="00C4463C"/>
    <w:rsid w:val="00C4599C"/>
    <w:rsid w:val="00C46B3C"/>
    <w:rsid w:val="00C5441E"/>
    <w:rsid w:val="00C551AD"/>
    <w:rsid w:val="00C55860"/>
    <w:rsid w:val="00C573EC"/>
    <w:rsid w:val="00C660D9"/>
    <w:rsid w:val="00C66F2D"/>
    <w:rsid w:val="00C67BD4"/>
    <w:rsid w:val="00C70251"/>
    <w:rsid w:val="00C703FE"/>
    <w:rsid w:val="00C74E96"/>
    <w:rsid w:val="00C75AD7"/>
    <w:rsid w:val="00C7796B"/>
    <w:rsid w:val="00C817AE"/>
    <w:rsid w:val="00C81E35"/>
    <w:rsid w:val="00C831BB"/>
    <w:rsid w:val="00C85BFB"/>
    <w:rsid w:val="00C8601E"/>
    <w:rsid w:val="00C86B9F"/>
    <w:rsid w:val="00C873D4"/>
    <w:rsid w:val="00C91ED1"/>
    <w:rsid w:val="00C976A5"/>
    <w:rsid w:val="00CA5C69"/>
    <w:rsid w:val="00CA7A6D"/>
    <w:rsid w:val="00CA7B23"/>
    <w:rsid w:val="00CB1030"/>
    <w:rsid w:val="00CB1180"/>
    <w:rsid w:val="00CB2041"/>
    <w:rsid w:val="00CB2182"/>
    <w:rsid w:val="00CB27ED"/>
    <w:rsid w:val="00CB2B3E"/>
    <w:rsid w:val="00CB69AF"/>
    <w:rsid w:val="00CB75E9"/>
    <w:rsid w:val="00CC177D"/>
    <w:rsid w:val="00CC7ED7"/>
    <w:rsid w:val="00CD244B"/>
    <w:rsid w:val="00CD2756"/>
    <w:rsid w:val="00CD32AA"/>
    <w:rsid w:val="00CD4DD9"/>
    <w:rsid w:val="00CE182B"/>
    <w:rsid w:val="00CE54F1"/>
    <w:rsid w:val="00CE595E"/>
    <w:rsid w:val="00CF0E9D"/>
    <w:rsid w:val="00CF2F86"/>
    <w:rsid w:val="00CF4C0C"/>
    <w:rsid w:val="00CF623B"/>
    <w:rsid w:val="00CF7033"/>
    <w:rsid w:val="00CF78AE"/>
    <w:rsid w:val="00D050EA"/>
    <w:rsid w:val="00D10339"/>
    <w:rsid w:val="00D10EC1"/>
    <w:rsid w:val="00D11A74"/>
    <w:rsid w:val="00D12768"/>
    <w:rsid w:val="00D12FC2"/>
    <w:rsid w:val="00D13658"/>
    <w:rsid w:val="00D150AA"/>
    <w:rsid w:val="00D157CB"/>
    <w:rsid w:val="00D20734"/>
    <w:rsid w:val="00D220CC"/>
    <w:rsid w:val="00D22BA9"/>
    <w:rsid w:val="00D24391"/>
    <w:rsid w:val="00D247EE"/>
    <w:rsid w:val="00D27EE3"/>
    <w:rsid w:val="00D31651"/>
    <w:rsid w:val="00D362F2"/>
    <w:rsid w:val="00D439B5"/>
    <w:rsid w:val="00D53273"/>
    <w:rsid w:val="00D57447"/>
    <w:rsid w:val="00D6130D"/>
    <w:rsid w:val="00D61556"/>
    <w:rsid w:val="00D62779"/>
    <w:rsid w:val="00D64189"/>
    <w:rsid w:val="00D654B0"/>
    <w:rsid w:val="00D660B9"/>
    <w:rsid w:val="00D67E62"/>
    <w:rsid w:val="00D779C2"/>
    <w:rsid w:val="00D80856"/>
    <w:rsid w:val="00D81912"/>
    <w:rsid w:val="00D81F68"/>
    <w:rsid w:val="00D84484"/>
    <w:rsid w:val="00D854C8"/>
    <w:rsid w:val="00D86B83"/>
    <w:rsid w:val="00D94E7B"/>
    <w:rsid w:val="00D95B9A"/>
    <w:rsid w:val="00D960DD"/>
    <w:rsid w:val="00D9676A"/>
    <w:rsid w:val="00D97577"/>
    <w:rsid w:val="00D977D8"/>
    <w:rsid w:val="00DA276B"/>
    <w:rsid w:val="00DA3D93"/>
    <w:rsid w:val="00DA626F"/>
    <w:rsid w:val="00DB17D9"/>
    <w:rsid w:val="00DB2D46"/>
    <w:rsid w:val="00DB4681"/>
    <w:rsid w:val="00DB4DFA"/>
    <w:rsid w:val="00DC1B7B"/>
    <w:rsid w:val="00DC335E"/>
    <w:rsid w:val="00DC4304"/>
    <w:rsid w:val="00DC7EE6"/>
    <w:rsid w:val="00DD4AC4"/>
    <w:rsid w:val="00DD69B5"/>
    <w:rsid w:val="00DD6A6C"/>
    <w:rsid w:val="00DD6B57"/>
    <w:rsid w:val="00DE0864"/>
    <w:rsid w:val="00DE16A4"/>
    <w:rsid w:val="00DE3243"/>
    <w:rsid w:val="00DE3571"/>
    <w:rsid w:val="00DE432E"/>
    <w:rsid w:val="00DE5D4F"/>
    <w:rsid w:val="00DE6CC1"/>
    <w:rsid w:val="00DE7340"/>
    <w:rsid w:val="00DF20D8"/>
    <w:rsid w:val="00DF39A5"/>
    <w:rsid w:val="00DF4F1B"/>
    <w:rsid w:val="00DF6793"/>
    <w:rsid w:val="00DF7332"/>
    <w:rsid w:val="00E0323E"/>
    <w:rsid w:val="00E126B3"/>
    <w:rsid w:val="00E15B26"/>
    <w:rsid w:val="00E1675F"/>
    <w:rsid w:val="00E16F22"/>
    <w:rsid w:val="00E172F1"/>
    <w:rsid w:val="00E22612"/>
    <w:rsid w:val="00E2447A"/>
    <w:rsid w:val="00E24E46"/>
    <w:rsid w:val="00E25924"/>
    <w:rsid w:val="00E259EC"/>
    <w:rsid w:val="00E2605E"/>
    <w:rsid w:val="00E26584"/>
    <w:rsid w:val="00E27C33"/>
    <w:rsid w:val="00E319F1"/>
    <w:rsid w:val="00E33902"/>
    <w:rsid w:val="00E33C69"/>
    <w:rsid w:val="00E41849"/>
    <w:rsid w:val="00E41AD1"/>
    <w:rsid w:val="00E42E9A"/>
    <w:rsid w:val="00E43739"/>
    <w:rsid w:val="00E45E69"/>
    <w:rsid w:val="00E5028E"/>
    <w:rsid w:val="00E5176B"/>
    <w:rsid w:val="00E54665"/>
    <w:rsid w:val="00E55922"/>
    <w:rsid w:val="00E55AA6"/>
    <w:rsid w:val="00E56287"/>
    <w:rsid w:val="00E56F17"/>
    <w:rsid w:val="00E62090"/>
    <w:rsid w:val="00E621D5"/>
    <w:rsid w:val="00E62ABE"/>
    <w:rsid w:val="00E64403"/>
    <w:rsid w:val="00E67821"/>
    <w:rsid w:val="00E71EB7"/>
    <w:rsid w:val="00E73154"/>
    <w:rsid w:val="00E76ED1"/>
    <w:rsid w:val="00E777D3"/>
    <w:rsid w:val="00E77D63"/>
    <w:rsid w:val="00E80E28"/>
    <w:rsid w:val="00E826CC"/>
    <w:rsid w:val="00E86B94"/>
    <w:rsid w:val="00E9058E"/>
    <w:rsid w:val="00E905C4"/>
    <w:rsid w:val="00E92158"/>
    <w:rsid w:val="00E94243"/>
    <w:rsid w:val="00E9714A"/>
    <w:rsid w:val="00EA4E05"/>
    <w:rsid w:val="00EA6B4B"/>
    <w:rsid w:val="00EA7984"/>
    <w:rsid w:val="00EB1389"/>
    <w:rsid w:val="00EB14CA"/>
    <w:rsid w:val="00EB1B96"/>
    <w:rsid w:val="00EC26E7"/>
    <w:rsid w:val="00EC6695"/>
    <w:rsid w:val="00EC6BA9"/>
    <w:rsid w:val="00EC7F10"/>
    <w:rsid w:val="00ED0053"/>
    <w:rsid w:val="00ED3744"/>
    <w:rsid w:val="00ED3868"/>
    <w:rsid w:val="00EE1387"/>
    <w:rsid w:val="00EE565B"/>
    <w:rsid w:val="00EE5B3C"/>
    <w:rsid w:val="00EF16A9"/>
    <w:rsid w:val="00EF335A"/>
    <w:rsid w:val="00F046C3"/>
    <w:rsid w:val="00F0485C"/>
    <w:rsid w:val="00F10D38"/>
    <w:rsid w:val="00F12971"/>
    <w:rsid w:val="00F13ADB"/>
    <w:rsid w:val="00F146D0"/>
    <w:rsid w:val="00F14F4B"/>
    <w:rsid w:val="00F17509"/>
    <w:rsid w:val="00F30A5E"/>
    <w:rsid w:val="00F3169A"/>
    <w:rsid w:val="00F357B4"/>
    <w:rsid w:val="00F3636C"/>
    <w:rsid w:val="00F36C4C"/>
    <w:rsid w:val="00F37E7D"/>
    <w:rsid w:val="00F41E1A"/>
    <w:rsid w:val="00F43953"/>
    <w:rsid w:val="00F44555"/>
    <w:rsid w:val="00F45BAB"/>
    <w:rsid w:val="00F468B0"/>
    <w:rsid w:val="00F46D5E"/>
    <w:rsid w:val="00F536F7"/>
    <w:rsid w:val="00F54FC5"/>
    <w:rsid w:val="00F56532"/>
    <w:rsid w:val="00F56E5E"/>
    <w:rsid w:val="00F60AB5"/>
    <w:rsid w:val="00F63DF9"/>
    <w:rsid w:val="00F725DA"/>
    <w:rsid w:val="00F72C73"/>
    <w:rsid w:val="00F74604"/>
    <w:rsid w:val="00F7482A"/>
    <w:rsid w:val="00F74C54"/>
    <w:rsid w:val="00F75A93"/>
    <w:rsid w:val="00F77AB3"/>
    <w:rsid w:val="00F820CD"/>
    <w:rsid w:val="00F842A2"/>
    <w:rsid w:val="00F86630"/>
    <w:rsid w:val="00F86FE4"/>
    <w:rsid w:val="00F908B7"/>
    <w:rsid w:val="00F92701"/>
    <w:rsid w:val="00F94307"/>
    <w:rsid w:val="00F9455A"/>
    <w:rsid w:val="00F95062"/>
    <w:rsid w:val="00F96173"/>
    <w:rsid w:val="00FA08FC"/>
    <w:rsid w:val="00FA29EE"/>
    <w:rsid w:val="00FA2FE0"/>
    <w:rsid w:val="00FA4EE6"/>
    <w:rsid w:val="00FA67C2"/>
    <w:rsid w:val="00FA7650"/>
    <w:rsid w:val="00FA7E1B"/>
    <w:rsid w:val="00FB1332"/>
    <w:rsid w:val="00FB206B"/>
    <w:rsid w:val="00FB3F2D"/>
    <w:rsid w:val="00FC29FE"/>
    <w:rsid w:val="00FC5F39"/>
    <w:rsid w:val="00FC7F8E"/>
    <w:rsid w:val="00FD0752"/>
    <w:rsid w:val="00FD0E86"/>
    <w:rsid w:val="00FD1648"/>
    <w:rsid w:val="00FD53F5"/>
    <w:rsid w:val="00FD582D"/>
    <w:rsid w:val="00FD61C5"/>
    <w:rsid w:val="00FD7FB4"/>
    <w:rsid w:val="00FE3BB6"/>
    <w:rsid w:val="00FE6746"/>
    <w:rsid w:val="00FE6D18"/>
    <w:rsid w:val="00FF09B9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793bf"/>
    </o:shapedefaults>
    <o:shapelayout v:ext="edit">
      <o:idmap v:ext="edit" data="1"/>
    </o:shapelayout>
  </w:shapeDefaults>
  <w:decimalSymbol w:val="."/>
  <w:listSeparator w:val=";"/>
  <w14:docId w14:val="743AD1E2"/>
  <w15:docId w15:val="{EF63AFA4-3985-4F51-9ED6-C5D1C019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84"/>
    <w:rPr>
      <w:rFonts w:ascii="Rockwell" w:eastAsia="Times New Roman" w:hAnsi="Rockwell"/>
      <w:color w:val="000000"/>
      <w:kern w:val="28"/>
      <w:sz w:val="18"/>
      <w:szCs w:val="18"/>
    </w:rPr>
  </w:style>
  <w:style w:type="paragraph" w:styleId="Titre6">
    <w:name w:val="heading 6"/>
    <w:basedOn w:val="Normal"/>
    <w:link w:val="Titre6Car"/>
    <w:uiPriority w:val="9"/>
    <w:qFormat/>
    <w:rsid w:val="00493A12"/>
    <w:pPr>
      <w:spacing w:before="100" w:beforeAutospacing="1" w:after="100" w:afterAutospacing="1"/>
      <w:outlineLvl w:val="5"/>
    </w:pPr>
    <w:rPr>
      <w:rFonts w:ascii="Times New Roman" w:hAnsi="Times New Roman"/>
      <w:b/>
      <w:bCs/>
      <w:color w:val="auto"/>
      <w:kern w:val="0"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A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A8B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35A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5A8B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493A12"/>
    <w:rPr>
      <w:rFonts w:ascii="Times New Roman" w:eastAsia="Times New Roman" w:hAnsi="Times New Roman"/>
      <w:b/>
      <w:bCs/>
      <w:sz w:val="15"/>
      <w:szCs w:val="15"/>
    </w:rPr>
  </w:style>
  <w:style w:type="character" w:styleId="Accentuation">
    <w:name w:val="Emphasis"/>
    <w:basedOn w:val="Policepardfaut"/>
    <w:uiPriority w:val="20"/>
    <w:qFormat/>
    <w:rsid w:val="00493A1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27E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B9"/>
    <w:rPr>
      <w:rFonts w:ascii="Rockwell" w:eastAsia="Times New Roman" w:hAnsi="Rockwell"/>
      <w:color w:val="000000"/>
      <w:kern w:val="28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327E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B9"/>
    <w:rPr>
      <w:rFonts w:ascii="Rockwell" w:eastAsia="Times New Roman" w:hAnsi="Rockwell"/>
      <w:color w:val="000000"/>
      <w:kern w:val="28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B24D4"/>
    <w:rPr>
      <w:color w:val="3EBBF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04C3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A00B0"/>
    <w:rPr>
      <w:color w:val="605E5C"/>
      <w:shd w:val="clear" w:color="auto" w:fill="E1DFDD"/>
    </w:rPr>
  </w:style>
  <w:style w:type="paragraph" w:customStyle="1" w:styleId="Default">
    <w:name w:val="Default"/>
    <w:rsid w:val="00C66F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1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02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roisse\AGENDA\Agenda%202017\Mai.dotx" TargetMode="Externa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128D-4571-4077-AFE0-4A3BF826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Mai.dotx</Template>
  <TotalTime>1914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</dc:creator>
  <cp:lastModifiedBy>Thierry CHAUDUN</cp:lastModifiedBy>
  <cp:revision>27</cp:revision>
  <cp:lastPrinted>2024-05-25T13:32:00Z</cp:lastPrinted>
  <dcterms:created xsi:type="dcterms:W3CDTF">2024-02-24T13:12:00Z</dcterms:created>
  <dcterms:modified xsi:type="dcterms:W3CDTF">2024-05-27T20:23:00Z</dcterms:modified>
</cp:coreProperties>
</file>